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bidiVisual/>
        <w:tblW w:w="10199" w:type="dxa"/>
        <w:tblInd w:w="-545" w:type="dxa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715"/>
        <w:gridCol w:w="767"/>
        <w:gridCol w:w="1196"/>
        <w:gridCol w:w="2130"/>
        <w:gridCol w:w="964"/>
        <w:gridCol w:w="570"/>
        <w:gridCol w:w="402"/>
        <w:gridCol w:w="381"/>
        <w:gridCol w:w="1766"/>
      </w:tblGrid>
      <w:tr w:rsidR="00B73EE1" w:rsidRPr="005A049C" w14:paraId="188FEAD3" w14:textId="77777777" w:rsidTr="00284E74">
        <w:trPr>
          <w:trHeight w:val="579"/>
        </w:trPr>
        <w:tc>
          <w:tcPr>
            <w:tcW w:w="2790" w:type="dxa"/>
            <w:gridSpan w:val="3"/>
          </w:tcPr>
          <w:p w14:paraId="4886852E" w14:textId="77777777" w:rsidR="00B73EE1" w:rsidRPr="005A049C" w:rsidRDefault="00B73EE1" w:rsidP="00125D1F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اسم المشروع/العرض:</w:t>
            </w:r>
          </w:p>
          <w:p w14:paraId="6BB003C9" w14:textId="77777777" w:rsidR="00B73EE1" w:rsidRPr="005A049C" w:rsidRDefault="00B73EE1" w:rsidP="00125D1F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الشريك/المقاول من الباطن:</w:t>
            </w:r>
          </w:p>
        </w:tc>
        <w:tc>
          <w:tcPr>
            <w:tcW w:w="7409" w:type="dxa"/>
            <w:gridSpan w:val="7"/>
          </w:tcPr>
          <w:p w14:paraId="5A8E1A33" w14:textId="77777777" w:rsidR="00B73EE1" w:rsidRPr="005A049C" w:rsidRDefault="00B73EE1" w:rsidP="00125D1F">
            <w:pPr>
              <w:bidi/>
              <w:rPr>
                <w:rFonts w:ascii="FS Albert Arabic" w:hAnsi="FS Albert Arabic" w:cs="FS Albert Arabic"/>
                <w:b/>
                <w:bCs/>
              </w:rPr>
            </w:pPr>
          </w:p>
        </w:tc>
      </w:tr>
      <w:tr w:rsidR="00B73EE1" w:rsidRPr="005A049C" w14:paraId="2F1510C5" w14:textId="77777777" w:rsidTr="005A049C">
        <w:trPr>
          <w:trHeight w:val="429"/>
        </w:trPr>
        <w:tc>
          <w:tcPr>
            <w:tcW w:w="10199" w:type="dxa"/>
            <w:gridSpan w:val="10"/>
            <w:shd w:val="clear" w:color="auto" w:fill="DBE5F1" w:themeFill="accent1" w:themeFillTint="33"/>
          </w:tcPr>
          <w:p w14:paraId="64306163" w14:textId="77777777" w:rsidR="00B73EE1" w:rsidRPr="005A049C" w:rsidRDefault="00332C5D" w:rsidP="00332C5D">
            <w:pPr>
              <w:bidi/>
              <w:rPr>
                <w:rFonts w:ascii="FS Albert Arabic" w:hAnsi="FS Albert Arabic" w:cs="FS Albert Arabic"/>
              </w:rPr>
            </w:pPr>
            <w:r w:rsidRPr="005A049C">
              <w:rPr>
                <w:rFonts w:ascii="FS Albert Arabic" w:eastAsia="FS Albert Arabic" w:hAnsi="FS Albert Arabic" w:cs="FS Albert Arabic"/>
                <w:rtl/>
                <w:lang w:eastAsia="ar"/>
              </w:rPr>
              <w:t>يستكمل هذا النموذج بواسطة الاستشاري المعماري/الهندسي وأي مقاولين من الباطن ممن يعملون على التصميم من أجل الجهة العامة.  يحدد هذا النموذج قدرات نمذجة معلومات المباني ثلاثية الأبعاد للمكتب المعماري/الهندسي والمقاولين من الباطن في توفير المخرجات الإلكترونية.</w:t>
            </w:r>
          </w:p>
        </w:tc>
      </w:tr>
      <w:tr w:rsidR="00B73EE1" w:rsidRPr="005A049C" w14:paraId="25CE60F0" w14:textId="77777777" w:rsidTr="00284E74">
        <w:trPr>
          <w:trHeight w:val="690"/>
        </w:trPr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56312E6E" w14:textId="77777777" w:rsidR="00B73EE1" w:rsidRPr="005A049C" w:rsidRDefault="00B73EE1" w:rsidP="00FE3C8A">
            <w:pPr>
              <w:bidi/>
              <w:jc w:val="center"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كيف يُستخدم نموذج نمذجة معلومات المباني ثلاثية الأبعاد؟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14:paraId="37CF1C23" w14:textId="77777777" w:rsidR="00B73EE1" w:rsidRPr="005A049C" w:rsidRDefault="00B73EE1" w:rsidP="000A7984">
            <w:pPr>
              <w:bidi/>
              <w:jc w:val="center"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أداة النموذج ثلاثي الأبعاد والإصدار المستخدم لإنتاج المخرجات: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</w:tcPr>
          <w:p w14:paraId="1F772CF4" w14:textId="77777777" w:rsidR="00B73EE1" w:rsidRPr="005A049C" w:rsidRDefault="00B73EE1" w:rsidP="000A7984">
            <w:pPr>
              <w:bidi/>
              <w:jc w:val="center"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أعمال تصدير النموذج</w:t>
            </w:r>
          </w:p>
          <w:p w14:paraId="3A0455FF" w14:textId="77777777" w:rsidR="00B73EE1" w:rsidRPr="005A049C" w:rsidRDefault="00B73EE1" w:rsidP="000A7984">
            <w:pPr>
              <w:bidi/>
              <w:jc w:val="center"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 xml:space="preserve">إلى التنسيقات </w:t>
            </w:r>
          </w:p>
          <w:p w14:paraId="5363EACE" w14:textId="77777777" w:rsidR="00B73EE1" w:rsidRPr="005A049C" w:rsidRDefault="00B73EE1" w:rsidP="000A7984">
            <w:pPr>
              <w:bidi/>
              <w:jc w:val="center"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التالية: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3B33D281" w14:textId="77777777" w:rsidR="00B73EE1" w:rsidRPr="005A049C" w:rsidRDefault="00B73EE1" w:rsidP="000A7984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أداة مراجعة</w:t>
            </w:r>
          </w:p>
          <w:p w14:paraId="4E1F6765" w14:textId="77777777" w:rsidR="00B73EE1" w:rsidRPr="005A049C" w:rsidRDefault="00B73EE1" w:rsidP="000A7984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النموذج</w:t>
            </w:r>
          </w:p>
        </w:tc>
      </w:tr>
      <w:tr w:rsidR="00B73EE1" w:rsidRPr="005A049C" w14:paraId="63091808" w14:textId="77777777" w:rsidTr="00284E74">
        <w:trPr>
          <w:trHeight w:val="147"/>
        </w:trPr>
        <w:tc>
          <w:tcPr>
            <w:tcW w:w="2790" w:type="dxa"/>
            <w:gridSpan w:val="3"/>
            <w:tcBorders>
              <w:bottom w:val="nil"/>
            </w:tcBorders>
            <w:vAlign w:val="center"/>
          </w:tcPr>
          <w:p w14:paraId="7969A975" w14:textId="77777777" w:rsidR="00B73EE1" w:rsidRPr="005A049C" w:rsidRDefault="00B73EE1" w:rsidP="009F61AA">
            <w:pPr>
              <w:bidi/>
              <w:ind w:left="65"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13AF1B5" wp14:editId="2D579E6C">
                      <wp:extent cx="73152" cy="64008"/>
                      <wp:effectExtent l="0" t="0" r="22225" b="12700"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152" cy="64008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0DF1D0" id="Frame 5" o:spid="_x0000_s1026" style="width:5.7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152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" path="m,l73152,r,64008l,64008,,xm,l,64008r73152,l73152,,,xe" fillcolor="#4f81bd [3204]" strokeweight=".5pt">
                      <v:shadow color="#eeece1 [3214]" opacity="49150f" offset=".74833mm,.74833mm"/>
                      <v:path arrowok="t" o:connecttype="custom" o:connectlocs="0,0;73152,0;73152,64008;0,64008;0,0;0,0;0,64008;73152,64008;73152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 xml:space="preserve"> المقصد التصميمي والرسم 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14:paraId="6596D846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15655DC5" wp14:editId="6CCAFB72">
                      <wp:extent cx="73025" cy="63500"/>
                      <wp:effectExtent l="0" t="0" r="22225" b="12700"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BA9BB8" id="Frame 6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إصدار 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Autodesk REVIT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: _________</w:t>
            </w:r>
          </w:p>
        </w:tc>
        <w:tc>
          <w:tcPr>
            <w:tcW w:w="2317" w:type="dxa"/>
            <w:gridSpan w:val="4"/>
            <w:tcBorders>
              <w:bottom w:val="nil"/>
            </w:tcBorders>
            <w:vAlign w:val="center"/>
          </w:tcPr>
          <w:p w14:paraId="66F3EF7C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21D3D0C" wp14:editId="76BBE047">
                      <wp:extent cx="73025" cy="63500"/>
                      <wp:effectExtent l="0" t="0" r="22225" b="12700"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AB8617" id="Frame 7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.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IFC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(الهندسة والبيانات)</w:t>
            </w:r>
          </w:p>
        </w:tc>
        <w:tc>
          <w:tcPr>
            <w:tcW w:w="1766" w:type="dxa"/>
            <w:tcBorders>
              <w:bottom w:val="nil"/>
            </w:tcBorders>
            <w:vAlign w:val="center"/>
          </w:tcPr>
          <w:p w14:paraId="37376421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20980BB7" wp14:editId="04063224">
                      <wp:extent cx="73025" cy="63500"/>
                      <wp:effectExtent l="0" t="0" r="22225" b="12700"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9CA23D" id="Frame 8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</w:t>
            </w:r>
            <w:proofErr w:type="spellStart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NavisWorks</w:t>
            </w:r>
            <w:proofErr w:type="spellEnd"/>
          </w:p>
        </w:tc>
      </w:tr>
      <w:tr w:rsidR="00B73EE1" w:rsidRPr="005A049C" w14:paraId="3B0437C3" w14:textId="77777777" w:rsidTr="00284E74">
        <w:trPr>
          <w:trHeight w:val="199"/>
        </w:trPr>
        <w:tc>
          <w:tcPr>
            <w:tcW w:w="2790" w:type="dxa"/>
            <w:gridSpan w:val="3"/>
            <w:tcBorders>
              <w:top w:val="nil"/>
              <w:bottom w:val="nil"/>
            </w:tcBorders>
            <w:vAlign w:val="center"/>
          </w:tcPr>
          <w:p w14:paraId="6EEBE723" w14:textId="77777777" w:rsidR="00B73EE1" w:rsidRPr="005A049C" w:rsidRDefault="00B73EE1" w:rsidP="009F61AA">
            <w:pPr>
              <w:bidi/>
              <w:ind w:left="245"/>
              <w:rPr>
                <w:rFonts w:ascii="FS Albert Arabic" w:hAnsi="FS Albert Arabic" w:cs="FS Albert Arabic"/>
                <w:noProof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الإنتاج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6B0F09B2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7CBE4D91" wp14:editId="2BB2A040">
                      <wp:extent cx="73025" cy="63500"/>
                      <wp:effectExtent l="0" t="0" r="22225" b="12700"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CE60A3" id="Frame 9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LyOw06kAgAAa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 xml:space="preserve">Autodesk </w:t>
            </w:r>
            <w:proofErr w:type="spellStart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InfraWorks</w:t>
            </w:r>
            <w:proofErr w:type="spellEnd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  _________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  <w:vAlign w:val="center"/>
          </w:tcPr>
          <w:p w14:paraId="3AF3E5BB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7EBA725D" wp14:editId="51C2660D">
                      <wp:extent cx="73025" cy="63500"/>
                      <wp:effectExtent l="0" t="0" r="22225" b="12700"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EBA1F2" id="Frame 10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.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DGN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14:paraId="39C0F859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29D1DBC3" wp14:editId="72E895EA">
                      <wp:extent cx="73025" cy="63500"/>
                      <wp:effectExtent l="0" t="0" r="22225" b="12700"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4D62DC" id="Frame 11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Navigator</w:t>
            </w:r>
          </w:p>
        </w:tc>
      </w:tr>
      <w:tr w:rsidR="00B73EE1" w:rsidRPr="005A049C" w14:paraId="6FBFD93A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  <w:vAlign w:val="center"/>
          </w:tcPr>
          <w:p w14:paraId="2BDC0DFB" w14:textId="77777777" w:rsidR="00B73EE1" w:rsidRPr="005A049C" w:rsidRDefault="00B73EE1" w:rsidP="009F61AA">
            <w:pPr>
              <w:bidi/>
              <w:ind w:left="65"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5FCC162F" wp14:editId="337C03BC">
                      <wp:extent cx="73152" cy="64008"/>
                      <wp:effectExtent l="0" t="0" r="22225" b="12700"/>
                      <wp:docPr id="12" name="Fram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152" cy="64008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A600DB" id="Frame 12" o:spid="_x0000_s1026" style="width:5.7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152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" path="m,l73152,r,64008l,64008,,xm,l,64008r73152,l73152,,,xe" fillcolor="#4f81bd [3204]" strokeweight=".5pt">
                      <v:shadow color="#eeece1 [3214]" opacity="49150f" offset=".74833mm,.74833mm"/>
                      <v:path arrowok="t" o:connecttype="custom" o:connectlocs="0,0;73152,0;73152,64008;0,64008;0,0;0,0;0,64008;73152,64008;73152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 xml:space="preserve"> التمثيل المرئي/التصوّر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34111D5E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37A80409" wp14:editId="43AFA4B6">
                      <wp:extent cx="73025" cy="63500"/>
                      <wp:effectExtent l="0" t="0" r="22225" b="12700"/>
                      <wp:docPr id="13" name="Fram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53C815" id="Frame 13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إصدار 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Autodesk Civil 3D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: _________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  <w:vAlign w:val="center"/>
          </w:tcPr>
          <w:p w14:paraId="0FA0680F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44EB2FB" wp14:editId="1A35315C">
                      <wp:extent cx="73025" cy="63500"/>
                      <wp:effectExtent l="0" t="0" r="22225" b="12700"/>
                      <wp:docPr id="14" name="Fra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83863A" id="Frame 14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AJAEmmkAgAAaw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.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DWG / .DXF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14:paraId="17C4B0D0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05B358AA" wp14:editId="4C5D14C0">
                      <wp:extent cx="73025" cy="63500"/>
                      <wp:effectExtent l="0" t="0" r="22225" b="12700"/>
                      <wp:docPr id="15" name="Fram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8FE6D9" id="Frame 15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أخرى:</w:t>
            </w:r>
          </w:p>
        </w:tc>
      </w:tr>
      <w:tr w:rsidR="00B73EE1" w:rsidRPr="005A049C" w14:paraId="6DB7E4AF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  <w:vAlign w:val="center"/>
          </w:tcPr>
          <w:p w14:paraId="2DFD72B8" w14:textId="77777777" w:rsidR="00B73EE1" w:rsidRPr="005A049C" w:rsidRDefault="00B73EE1" w:rsidP="009F61AA">
            <w:pPr>
              <w:bidi/>
              <w:ind w:left="65"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29F1DCEC" wp14:editId="3EB5150A">
                      <wp:extent cx="73152" cy="64008"/>
                      <wp:effectExtent l="0" t="0" r="22225" b="12700"/>
                      <wp:docPr id="16" name="Fram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152" cy="64008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1E6E93" id="Frame 16" o:spid="_x0000_s1026" style="width:5.7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152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" path="m,l73152,r,64008l,64008,,xm,l,64008r73152,l73152,,,xe" fillcolor="#4f81bd [3204]" strokeweight=".5pt">
                      <v:shadow color="#eeece1 [3214]" opacity="49150f" offset=".74833mm,.74833mm"/>
                      <v:path arrowok="t" o:connecttype="custom" o:connectlocs="0,0;73152,0;73152,64008;0,64008;0,0;0,0;0,64008;73152,64008;73152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 xml:space="preserve"> إجراءات التحقق من التعارضات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6F26BF01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3F4E92A" wp14:editId="25A1C381">
                      <wp:extent cx="73025" cy="63500"/>
                      <wp:effectExtent l="0" t="0" r="22225" b="12700"/>
                      <wp:docPr id="19" name="Fram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CB5B77" id="Frame 19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P2TEn6kAgAAaw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إصدار </w:t>
            </w:r>
            <w:proofErr w:type="spellStart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AutoCad</w:t>
            </w:r>
            <w:proofErr w:type="spellEnd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: ________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  <w:vAlign w:val="center"/>
          </w:tcPr>
          <w:p w14:paraId="3C7A721D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9D5FE22" wp14:editId="31834920">
                      <wp:extent cx="73025" cy="63500"/>
                      <wp:effectExtent l="0" t="0" r="22225" b="12700"/>
                      <wp:docPr id="21" name="Fram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D61A05" id="Frame 21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D/FcRspQIAAGs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.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RVT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(ملفات 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Revit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)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14:paraId="407899FA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__________</w:t>
            </w:r>
          </w:p>
        </w:tc>
      </w:tr>
      <w:tr w:rsidR="00B73EE1" w:rsidRPr="005A049C" w14:paraId="553C98E1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  <w:vAlign w:val="center"/>
          </w:tcPr>
          <w:p w14:paraId="42CCF7BF" w14:textId="77777777" w:rsidR="00B73EE1" w:rsidRPr="005A049C" w:rsidRDefault="00B73EE1" w:rsidP="009F61AA">
            <w:pPr>
              <w:bidi/>
              <w:ind w:left="65"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1499243F" wp14:editId="521053A3">
                      <wp:extent cx="73152" cy="64008"/>
                      <wp:effectExtent l="0" t="0" r="22225" b="12700"/>
                      <wp:docPr id="22" name="Fram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152" cy="64008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118EA0" id="Frame 22" o:spid="_x0000_s1026" style="width:5.7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152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" path="m,l73152,r,64008l,64008,,xm,l,64008r73152,l73152,,,xe" fillcolor="#4f81bd [3204]" strokeweight=".5pt">
                      <v:shadow color="#eeece1 [3214]" opacity="49150f" offset=".74833mm,.74833mm"/>
                      <v:path arrowok="t" o:connecttype="custom" o:connectlocs="0,0;73152,0;73152,64008;0,64008;0,0;0,0;0,64008;73152,64008;73152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 xml:space="preserve"> التحقق من ضمان جودة/ضبط جودة البيانات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4C494310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57656A62" wp14:editId="68AF0718">
                      <wp:extent cx="73025" cy="63500"/>
                      <wp:effectExtent l="0" t="0" r="22225" b="12700"/>
                      <wp:docPr id="24" name="Fram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46C07F" id="Frame 24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A/4uAfpQIAAGs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إصدار 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Bentley (</w:t>
            </w:r>
            <w:proofErr w:type="spellStart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InRoads</w:t>
            </w:r>
            <w:proofErr w:type="spellEnd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/</w:t>
            </w:r>
            <w:proofErr w:type="spellStart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OpenRoads</w:t>
            </w:r>
            <w:proofErr w:type="spellEnd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) ___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  <w:vAlign w:val="center"/>
          </w:tcPr>
          <w:p w14:paraId="319E8D23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1DB0073A" wp14:editId="0511F7F1">
                      <wp:extent cx="73025" cy="63500"/>
                      <wp:effectExtent l="0" t="0" r="22225" b="12700"/>
                      <wp:docPr id="25" name="Fram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4D9DD9" id="Frame 25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</w:t>
            </w:r>
            <w:proofErr w:type="spellStart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iModel</w:t>
            </w:r>
            <w:proofErr w:type="spellEnd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، </w:t>
            </w:r>
            <w:proofErr w:type="spellStart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i.DGN</w:t>
            </w:r>
            <w:proofErr w:type="spellEnd"/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14:paraId="2A9946C4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ملاحظات:</w:t>
            </w:r>
          </w:p>
        </w:tc>
      </w:tr>
      <w:tr w:rsidR="00B73EE1" w:rsidRPr="005A049C" w14:paraId="322C28BE" w14:textId="77777777" w:rsidTr="00284E74">
        <w:trPr>
          <w:trHeight w:val="199"/>
        </w:trPr>
        <w:tc>
          <w:tcPr>
            <w:tcW w:w="2790" w:type="dxa"/>
            <w:gridSpan w:val="3"/>
            <w:tcBorders>
              <w:top w:val="nil"/>
              <w:bottom w:val="nil"/>
            </w:tcBorders>
            <w:vAlign w:val="center"/>
          </w:tcPr>
          <w:p w14:paraId="10C1DB1D" w14:textId="77777777" w:rsidR="00B73EE1" w:rsidRPr="005A049C" w:rsidRDefault="00B73EE1" w:rsidP="009F61AA">
            <w:pPr>
              <w:bidi/>
              <w:ind w:left="65"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1D61910D" wp14:editId="4306518D">
                      <wp:extent cx="73152" cy="64008"/>
                      <wp:effectExtent l="0" t="0" r="22225" b="12700"/>
                      <wp:docPr id="30" name="Fram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152" cy="64008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3167D8" id="Frame 30" o:spid="_x0000_s1026" style="width:5.7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152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" path="m,l73152,r,64008l,64008,,xm,l,64008r73152,l73152,,,xe" fillcolor="#4f81bd [3204]" strokeweight=".5pt">
                      <v:shadow color="#eeece1 [3214]" opacity="49150f" offset=".74833mm,.74833mm"/>
                      <v:path arrowok="t" o:connecttype="custom" o:connectlocs="0,0;73152,0;73152,64008;0,64008;0,0;0,0;0,64008;73152,64008;73152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 xml:space="preserve"> قائمة تفصيلية بالكميات/المواد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77FFA62C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473600B" wp14:editId="39386D53">
                      <wp:extent cx="73025" cy="63500"/>
                      <wp:effectExtent l="0" t="0" r="22225" b="12700"/>
                      <wp:docPr id="81" name="Fram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412FE9" id="Frame 81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Aw35qBpQIAAGs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إصدار 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Bentley Building (</w:t>
            </w:r>
            <w:proofErr w:type="spellStart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AECOsim</w:t>
            </w:r>
            <w:proofErr w:type="spellEnd"/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)_____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  <w:vAlign w:val="center"/>
          </w:tcPr>
          <w:p w14:paraId="2596E07E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4C6CF23" wp14:editId="1A053E38">
                      <wp:extent cx="73025" cy="63500"/>
                      <wp:effectExtent l="0" t="0" r="22225" b="12700"/>
                      <wp:docPr id="85" name="Fram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5D9978" id="Frame 85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A9OMF6kAgAAaw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أخرى: __________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14:paraId="282F1B04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</w:tr>
      <w:tr w:rsidR="00B73EE1" w:rsidRPr="005A049C" w14:paraId="7ACA2936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  <w:vAlign w:val="center"/>
          </w:tcPr>
          <w:p w14:paraId="6323D504" w14:textId="77777777" w:rsidR="00B73EE1" w:rsidRPr="005A049C" w:rsidRDefault="00B73EE1" w:rsidP="009F61AA">
            <w:pPr>
              <w:bidi/>
              <w:ind w:left="65"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5630AF47" wp14:editId="24C114D4">
                      <wp:extent cx="73152" cy="64008"/>
                      <wp:effectExtent l="0" t="0" r="22225" b="12700"/>
                      <wp:docPr id="90" name="Fram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152" cy="64008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3D07B4" id="Frame 90" o:spid="_x0000_s1026" style="width:5.7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152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" path="m,l73152,r,64008l,64008,,xm,l,64008r73152,l73152,,,xe" fillcolor="#4f81bd [3204]" strokeweight=".5pt">
                      <v:shadow color="#eeece1 [3214]" opacity="49150f" offset=".74833mm,.74833mm"/>
                      <v:path arrowok="t" o:connecttype="custom" o:connectlocs="0,0;73152,0;73152,64008;0,64008;0,0;0,0;0,64008;73152,64008;73152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 xml:space="preserve"> النمذجة القائمة على المواصفات، معهد مواصفات التشييد 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70AFEC0B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1E48E149" wp14:editId="6CF75FF2">
                      <wp:extent cx="73025" cy="63500"/>
                      <wp:effectExtent l="0" t="0" r="22225" b="12700"/>
                      <wp:docPr id="94" name="Fram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3EF229" id="Frame 94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AbSRDfpQIAAGs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إصدار 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Bentley Civil (GEOPAK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)_____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  <w:vAlign w:val="center"/>
          </w:tcPr>
          <w:p w14:paraId="27FF49EC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14:paraId="07C3BA2E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</w:tr>
      <w:tr w:rsidR="00B73EE1" w:rsidRPr="005A049C" w14:paraId="343B2DDD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  <w:vAlign w:val="center"/>
          </w:tcPr>
          <w:p w14:paraId="389BE6CB" w14:textId="77777777" w:rsidR="00B73EE1" w:rsidRPr="005A049C" w:rsidRDefault="00B73EE1" w:rsidP="00FE3C8A">
            <w:pPr>
              <w:bidi/>
              <w:ind w:left="245"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 xml:space="preserve"> التقسيم/القسم، التنسيق الموحد 2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4FF1BC0F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928AA1E" wp14:editId="58132D9E">
                      <wp:extent cx="73025" cy="63500"/>
                      <wp:effectExtent l="0" t="0" r="22225" b="12700"/>
                      <wp:docPr id="95" name="Fram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2F5487" id="Frame 95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OQvnnOkAgAAaw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إصدار 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Bentley MicroStation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_____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  <w:vAlign w:val="center"/>
          </w:tcPr>
          <w:p w14:paraId="07C85BC7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14:paraId="2C7589FB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</w:tr>
      <w:tr w:rsidR="00B73EE1" w:rsidRPr="005A049C" w14:paraId="16DB8965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  <w:vAlign w:val="center"/>
          </w:tcPr>
          <w:p w14:paraId="5D5B3C4B" w14:textId="77777777" w:rsidR="00B73EE1" w:rsidRPr="005A049C" w:rsidRDefault="00B73EE1" w:rsidP="009F61AA">
            <w:pPr>
              <w:bidi/>
              <w:ind w:left="65"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72C9F5BD" wp14:editId="48E550B7">
                      <wp:extent cx="73152" cy="64008"/>
                      <wp:effectExtent l="0" t="0" r="22225" b="12700"/>
                      <wp:docPr id="96" name="Fram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152" cy="64008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AE04ED" id="Frame 96" o:spid="_x0000_s1026" style="width:5.7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152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" path="m,l73152,r,64008l,64008,,xm,l,64008r73152,l73152,,,xe" fillcolor="#4f81bd [3204]" strokeweight=".5pt">
                      <v:shadow color="#eeece1 [3214]" opacity="49150f" offset=".74833mm,.74833mm"/>
                      <v:path arrowok="t" o:connecttype="custom" o:connectlocs="0,0;73152,0;73152,64008;0,64008;0,0;0,0;0,64008;73152,64008;73152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 xml:space="preserve"> رسومات التصنيع الصادرة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1024EE41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20565C77" wp14:editId="2C260EDC">
                      <wp:extent cx="73025" cy="63500"/>
                      <wp:effectExtent l="0" t="0" r="22225" b="12700"/>
                      <wp:docPr id="97" name="Fram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E4CAAC" id="Frame 97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Bb5PPxpQIAAGs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إصدار 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lang w:eastAsia="ar" w:bidi="en-US"/>
              </w:rPr>
              <w:t>Tekla</w: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_________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  <w:vAlign w:val="center"/>
          </w:tcPr>
          <w:p w14:paraId="73D4E164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14:paraId="48D7B8DB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</w:tr>
      <w:tr w:rsidR="00B73EE1" w:rsidRPr="005A049C" w14:paraId="7EA2D4D6" w14:textId="77777777" w:rsidTr="00284E74">
        <w:trPr>
          <w:trHeight w:val="199"/>
        </w:trPr>
        <w:tc>
          <w:tcPr>
            <w:tcW w:w="2790" w:type="dxa"/>
            <w:gridSpan w:val="3"/>
            <w:tcBorders>
              <w:top w:val="nil"/>
              <w:bottom w:val="nil"/>
            </w:tcBorders>
            <w:vAlign w:val="center"/>
          </w:tcPr>
          <w:p w14:paraId="7F32A760" w14:textId="77777777" w:rsidR="00B73EE1" w:rsidRPr="005A049C" w:rsidRDefault="00B73EE1" w:rsidP="009F61AA">
            <w:pPr>
              <w:bidi/>
              <w:ind w:left="65"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B14C84A" wp14:editId="7754ABD3">
                      <wp:extent cx="73025" cy="63500"/>
                      <wp:effectExtent l="0" t="0" r="22225" b="12700"/>
                      <wp:docPr id="98" name="Fram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E058F7" id="Frame 98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Ab/J5kpQIAAGs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 xml:space="preserve"> دمج العمل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554C1D36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0650C1E8" wp14:editId="632B8552">
                      <wp:extent cx="73025" cy="63500"/>
                      <wp:effectExtent l="0" t="0" r="22225" b="12700"/>
                      <wp:docPr id="99" name="Fram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9C7677" id="Frame 99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DkmhDIpQIAAGs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أخرى: __________________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  <w:vAlign w:val="center"/>
          </w:tcPr>
          <w:p w14:paraId="64098CE3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14:paraId="5D6ECC5C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</w:tr>
      <w:tr w:rsidR="00B73EE1" w:rsidRPr="005A049C" w14:paraId="1AAFDF50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  <w:vAlign w:val="center"/>
          </w:tcPr>
          <w:p w14:paraId="47CC19C4" w14:textId="77777777" w:rsidR="00B73EE1" w:rsidRPr="005A049C" w:rsidRDefault="00B73EE1" w:rsidP="009F61AA">
            <w:pPr>
              <w:bidi/>
              <w:ind w:left="65"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17A682CB" wp14:editId="69F45DB7">
                      <wp:extent cx="73025" cy="63500"/>
                      <wp:effectExtent l="0" t="0" r="22225" b="12700"/>
                      <wp:docPr id="100" name="Fram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72B94E" id="Frame 100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 xml:space="preserve"> تسلسل رباعي الأبعاد مع الجدول الزمني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7C055023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5EBC299E" wp14:editId="73958111">
                      <wp:extent cx="73025" cy="63500"/>
                      <wp:effectExtent l="0" t="0" r="22225" b="12700"/>
                      <wp:docPr id="101" name="Fram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708B3A" id="Frame 101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B+NC5n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أخرى: __________________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  <w:vAlign w:val="center"/>
          </w:tcPr>
          <w:p w14:paraId="72E04A0B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14:paraId="2185879A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</w:tr>
      <w:tr w:rsidR="00B73EE1" w:rsidRPr="005A049C" w14:paraId="36064F3B" w14:textId="77777777" w:rsidTr="00284E74">
        <w:trPr>
          <w:trHeight w:val="322"/>
        </w:trPr>
        <w:tc>
          <w:tcPr>
            <w:tcW w:w="2790" w:type="dxa"/>
            <w:gridSpan w:val="3"/>
            <w:tcBorders>
              <w:top w:val="nil"/>
            </w:tcBorders>
            <w:vAlign w:val="center"/>
          </w:tcPr>
          <w:p w14:paraId="6816B4A9" w14:textId="77777777" w:rsidR="00B73EE1" w:rsidRPr="005A049C" w:rsidRDefault="00B73EE1" w:rsidP="009F61AA">
            <w:pPr>
              <w:bidi/>
              <w:ind w:left="65"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9854DE1" wp14:editId="1A098F60">
                      <wp:extent cx="73025" cy="63500"/>
                      <wp:effectExtent l="0" t="0" r="22225" b="12700"/>
                      <wp:docPr id="102" name="Fram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134A83" id="Frame 102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CvZhCC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 xml:space="preserve"> تتبع/تحديد حالة التقدم المحرز</w:t>
            </w:r>
          </w:p>
          <w:p w14:paraId="4A1DA4DD" w14:textId="77777777" w:rsidR="00B73EE1" w:rsidRPr="005A049C" w:rsidRDefault="00B73EE1" w:rsidP="009F61AA">
            <w:pPr>
              <w:bidi/>
              <w:ind w:left="65"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3326" w:type="dxa"/>
            <w:gridSpan w:val="2"/>
            <w:tcBorders>
              <w:top w:val="nil"/>
            </w:tcBorders>
            <w:vAlign w:val="center"/>
          </w:tcPr>
          <w:p w14:paraId="6E4A9A95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tcBorders>
              <w:top w:val="nil"/>
            </w:tcBorders>
            <w:vAlign w:val="center"/>
          </w:tcPr>
          <w:p w14:paraId="3F194056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nil"/>
            </w:tcBorders>
            <w:vAlign w:val="center"/>
          </w:tcPr>
          <w:p w14:paraId="46C606F9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</w:tr>
      <w:tr w:rsidR="00B73EE1" w:rsidRPr="005A049C" w14:paraId="20DA6C8D" w14:textId="77777777" w:rsidTr="005A049C">
        <w:trPr>
          <w:trHeight w:val="247"/>
        </w:trPr>
        <w:tc>
          <w:tcPr>
            <w:tcW w:w="10199" w:type="dxa"/>
            <w:gridSpan w:val="10"/>
            <w:shd w:val="clear" w:color="auto" w:fill="DBE5F1" w:themeFill="accent1" w:themeFillTint="33"/>
          </w:tcPr>
          <w:p w14:paraId="2B1A5CEE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b/>
                <w:bCs/>
                <w:sz w:val="18"/>
                <w:szCs w:val="18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8"/>
                <w:szCs w:val="18"/>
                <w:rtl/>
                <w:lang w:eastAsia="ar"/>
              </w:rPr>
              <w:t>نمذجة السلع في نماذج ثلاثية الأبعاد*</w:t>
            </w:r>
          </w:p>
          <w:p w14:paraId="2D6BEFC7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b/>
                <w:bCs/>
                <w:sz w:val="18"/>
                <w:szCs w:val="18"/>
              </w:rPr>
            </w:pPr>
          </w:p>
        </w:tc>
      </w:tr>
      <w:tr w:rsidR="00B73EE1" w:rsidRPr="005A049C" w14:paraId="54513C76" w14:textId="77777777" w:rsidTr="00284E74">
        <w:trPr>
          <w:trHeight w:val="460"/>
        </w:trPr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76832D18" w14:textId="77777777" w:rsidR="00B73EE1" w:rsidRPr="005A049C" w:rsidRDefault="00B73EE1" w:rsidP="009F61AA">
            <w:pPr>
              <w:bidi/>
              <w:jc w:val="center"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المجموعات الإنشائية</w:t>
            </w:r>
          </w:p>
          <w:p w14:paraId="2165E3B0" w14:textId="77777777" w:rsidR="00B73EE1" w:rsidRPr="005A049C" w:rsidRDefault="00B73EE1" w:rsidP="009F61AA">
            <w:pPr>
              <w:bidi/>
              <w:jc w:val="center"/>
              <w:rPr>
                <w:rFonts w:ascii="FS Albert Arabic" w:hAnsi="FS Albert Arabic" w:cs="FS Albert Arabic"/>
                <w:b/>
                <w:bCs/>
              </w:rPr>
            </w:pP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14:paraId="5CDC950D" w14:textId="77777777" w:rsidR="00B73EE1" w:rsidRPr="005A049C" w:rsidRDefault="00B73EE1" w:rsidP="009F61AA">
            <w:pPr>
              <w:bidi/>
              <w:jc w:val="center"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الأعمال الكهربائية والميكانيكية والسباكة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</w:tcPr>
          <w:p w14:paraId="154F03D1" w14:textId="77777777" w:rsidR="00B73EE1" w:rsidRPr="005A049C" w:rsidRDefault="00B73EE1" w:rsidP="009F61AA">
            <w:pPr>
              <w:bidi/>
              <w:jc w:val="center"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الأعمال الإنشائية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13523894" w14:textId="77777777" w:rsidR="00B73EE1" w:rsidRPr="005A049C" w:rsidRDefault="00B73EE1" w:rsidP="009F61AA">
            <w:pPr>
              <w:bidi/>
              <w:jc w:val="center"/>
              <w:rPr>
                <w:rFonts w:ascii="FS Albert Arabic" w:hAnsi="FS Albert Arabic" w:cs="FS Albert Arabic"/>
                <w:b/>
                <w:bCs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المدني</w:t>
            </w:r>
          </w:p>
        </w:tc>
      </w:tr>
      <w:tr w:rsidR="00B73EE1" w:rsidRPr="005A049C" w14:paraId="61EB9840" w14:textId="77777777" w:rsidTr="00284E74">
        <w:trPr>
          <w:trHeight w:val="184"/>
        </w:trPr>
        <w:tc>
          <w:tcPr>
            <w:tcW w:w="2790" w:type="dxa"/>
            <w:gridSpan w:val="3"/>
            <w:tcBorders>
              <w:bottom w:val="nil"/>
            </w:tcBorders>
          </w:tcPr>
          <w:p w14:paraId="4B896BA2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7BCE1928" wp14:editId="2CA81815">
                      <wp:extent cx="73025" cy="63500"/>
                      <wp:effectExtent l="0" t="0" r="22225" b="12700"/>
                      <wp:docPr id="103" name="Fram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A4C583" id="Frame 103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Dfqipo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الأبواب/النوافذ/فتحات التهوية</w:t>
            </w:r>
          </w:p>
        </w:tc>
        <w:tc>
          <w:tcPr>
            <w:tcW w:w="3326" w:type="dxa"/>
            <w:gridSpan w:val="2"/>
            <w:tcBorders>
              <w:bottom w:val="nil"/>
            </w:tcBorders>
          </w:tcPr>
          <w:p w14:paraId="71F30DD9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7B09D8B" wp14:editId="5D98B503">
                      <wp:extent cx="73025" cy="63500"/>
                      <wp:effectExtent l="0" t="0" r="22225" b="12700"/>
                      <wp:docPr id="104" name="Fram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BDCE7C" id="Frame 104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BMxR2T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الأنابيب والمكونات الخطية</w:t>
            </w:r>
          </w:p>
        </w:tc>
        <w:tc>
          <w:tcPr>
            <w:tcW w:w="2317" w:type="dxa"/>
            <w:gridSpan w:val="4"/>
            <w:tcBorders>
              <w:bottom w:val="nil"/>
            </w:tcBorders>
          </w:tcPr>
          <w:p w14:paraId="14674288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66513EC" wp14:editId="2EBA2ACA">
                      <wp:extent cx="73025" cy="63500"/>
                      <wp:effectExtent l="0" t="0" r="22225" b="12700"/>
                      <wp:docPr id="105" name="Fram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CF7877" id="Frame 105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DwJJ3m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الخرسانة</w:t>
            </w:r>
          </w:p>
        </w:tc>
        <w:tc>
          <w:tcPr>
            <w:tcW w:w="1766" w:type="dxa"/>
            <w:tcBorders>
              <w:bottom w:val="nil"/>
            </w:tcBorders>
          </w:tcPr>
          <w:p w14:paraId="58702941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370849FF" wp14:editId="540B8178">
                      <wp:extent cx="73025" cy="63500"/>
                      <wp:effectExtent l="0" t="0" r="22225" b="12700"/>
                      <wp:docPr id="106" name="Fram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8DBE9E" id="Frame 106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DtWxmc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أعمال الحفر</w:t>
            </w:r>
          </w:p>
        </w:tc>
      </w:tr>
      <w:tr w:rsidR="00B73EE1" w:rsidRPr="005A049C" w14:paraId="6ACE5E2E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</w:tcPr>
          <w:p w14:paraId="263CAFD6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5872BD85" wp14:editId="44DD8ADB">
                      <wp:extent cx="73025" cy="63500"/>
                      <wp:effectExtent l="0" t="0" r="22225" b="12700"/>
                      <wp:docPr id="107" name="Fram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03CBF2" id="Frame 107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CdlyN2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الجدران/الأسقف/الأرضيات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</w:tcPr>
          <w:p w14:paraId="01325D64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0224D0D9" wp14:editId="596CCDC7">
                      <wp:extent cx="73025" cy="63500"/>
                      <wp:effectExtent l="0" t="0" r="22225" b="12700"/>
                      <wp:docPr id="108" name="Fram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49CBE4" id="Frame 108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IqCBrG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مجاري الكبلات والتجهيزات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04358519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3E1F26EF" wp14:editId="4C256EEC">
                      <wp:extent cx="73025" cy="63500"/>
                      <wp:effectExtent l="0" t="0" r="22225" b="12700"/>
                      <wp:docPr id="109" name="Fram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CAFBED" id="Frame 109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D6Tjxb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المعدن المدمج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143FB34D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531D343E" wp14:editId="226A0691">
                      <wp:extent cx="73025" cy="63500"/>
                      <wp:effectExtent l="0" t="0" r="22225" b="12700"/>
                      <wp:docPr id="110" name="Fram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D7CAEF" id="Frame 110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P6z+92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الطرق/المواءمة</w:t>
            </w:r>
          </w:p>
        </w:tc>
      </w:tr>
      <w:tr w:rsidR="00B73EE1" w:rsidRPr="005A049C" w14:paraId="16F99B5E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</w:tcPr>
          <w:p w14:paraId="09FFF70B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588AAC8F" wp14:editId="5B0AD984">
                      <wp:extent cx="73025" cy="63500"/>
                      <wp:effectExtent l="0" t="0" r="22225" b="12700"/>
                      <wp:docPr id="111" name="Fram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6575FC" id="Frame 111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COf8E3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الأرضيات/التشطيبات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</w:tcPr>
          <w:p w14:paraId="3BB50F14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A47888D" wp14:editId="354E5CC5">
                      <wp:extent cx="73025" cy="63500"/>
                      <wp:effectExtent l="0" t="0" r="22225" b="12700"/>
                      <wp:docPr id="112" name="Fram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DBA965" id="Frame 112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F8t/9K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الأعمال الكهربائية الكبل/مجموعة القنوات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2C1040F1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1A49B95A" wp14:editId="195865A0">
                      <wp:extent cx="73025" cy="63500"/>
                      <wp:effectExtent l="0" t="0" r="22225" b="12700"/>
                      <wp:docPr id="113" name="Fram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4DF639" id="Frame 113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C/hxTi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الخوازيق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06982CC1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F3F59E1" wp14:editId="6C67F3C3">
                      <wp:extent cx="73025" cy="63500"/>
                      <wp:effectExtent l="0" t="0" r="22225" b="12700"/>
                      <wp:docPr id="114" name="Fram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50220A" id="Frame 114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C8jvLD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تثبيت التربة</w:t>
            </w:r>
          </w:p>
        </w:tc>
      </w:tr>
      <w:tr w:rsidR="00B73EE1" w:rsidRPr="005A049C" w14:paraId="30DAE74B" w14:textId="77777777" w:rsidTr="00284E74">
        <w:trPr>
          <w:trHeight w:val="199"/>
        </w:trPr>
        <w:tc>
          <w:tcPr>
            <w:tcW w:w="2790" w:type="dxa"/>
            <w:gridSpan w:val="3"/>
            <w:tcBorders>
              <w:top w:val="nil"/>
              <w:bottom w:val="nil"/>
            </w:tcBorders>
          </w:tcPr>
          <w:p w14:paraId="00CA21EB" w14:textId="77777777" w:rsidR="00B73EE1" w:rsidRPr="005A049C" w:rsidRDefault="00B73EE1" w:rsidP="00284E74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AFF76C0" wp14:editId="657B87C7">
                      <wp:extent cx="73025" cy="63500"/>
                      <wp:effectExtent l="0" t="0" r="22225" b="12700"/>
                      <wp:docPr id="115" name="Fram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853FA2" id="Frame 115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MxCyCm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السلالم/الدرابزين/المصاعد/الحزام الناقل الكهربائي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</w:tcPr>
          <w:p w14:paraId="6583F3C2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F14CA03" wp14:editId="6B96C46E">
                      <wp:extent cx="73025" cy="63500"/>
                      <wp:effectExtent l="0" t="0" r="22225" b="12700"/>
                      <wp:docPr id="116" name="Fram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90EB48" id="Frame 116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B0Q9sy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الأعمال الميكانيكية/الكهربائية المعدات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122B4CF2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11FAAD05" wp14:editId="58CC526F">
                      <wp:extent cx="73025" cy="63500"/>
                      <wp:effectExtent l="0" t="0" r="22225" b="12700"/>
                      <wp:docPr id="117" name="Fram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EC7007" id="Frame 117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G3czCa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حديد التسليح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22339B56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31836050" wp14:editId="1812BDCC">
                      <wp:extent cx="73025" cy="63500"/>
                      <wp:effectExtent l="0" t="0" r="22225" b="12700"/>
                      <wp:docPr id="118" name="Fram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5AE780" id="Frame 118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HrJ6eG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المرافق تحت الأرضية (أي، الأنابيب،</w:t>
            </w:r>
          </w:p>
        </w:tc>
      </w:tr>
      <w:tr w:rsidR="00B73EE1" w:rsidRPr="005A049C" w14:paraId="24293D63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</w:tcPr>
          <w:p w14:paraId="58E7F2CC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220801B2" wp14:editId="2835C130">
                      <wp:extent cx="73025" cy="63500"/>
                      <wp:effectExtent l="0" t="0" r="22225" b="12700"/>
                      <wp:docPr id="119" name="Fram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91C376" id="Frame 119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AKBdML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الأسقف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</w:tcPr>
          <w:p w14:paraId="555A720C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314118C5" wp14:editId="295FF83D">
                      <wp:extent cx="73025" cy="63500"/>
                      <wp:effectExtent l="0" t="0" r="22225" b="12700"/>
                      <wp:docPr id="120" name="Fram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70A63E" id="Frame 120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O5vyiy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البكرات واللحامات التجارية/الميدانية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09D60C75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1C2F840" wp14:editId="0FBAA304">
                      <wp:extent cx="73025" cy="63500"/>
                      <wp:effectExtent l="0" t="0" r="22225" b="12700"/>
                      <wp:docPr id="121" name="Fram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E7F8DE" id="Frame 121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J6j8Ma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الفولاذ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73A88CAA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   مصارف المياه، مجموعة قنوات الكبلات)</w:t>
            </w:r>
          </w:p>
        </w:tc>
      </w:tr>
      <w:tr w:rsidR="00B73EE1" w:rsidRPr="005A049C" w14:paraId="59904FCD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</w:tcPr>
          <w:p w14:paraId="5D24BA88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060C9C49" wp14:editId="2CD4491A">
                      <wp:extent cx="73025" cy="63500"/>
                      <wp:effectExtent l="0" t="0" r="22225" b="12700"/>
                      <wp:docPr id="122" name="Fram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3D35FF" id="Frame 122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E/xziO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الأثاث/المعدات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</w:tcPr>
          <w:p w14:paraId="6514DCC1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7054734" wp14:editId="50899126">
                      <wp:extent cx="73025" cy="63500"/>
                      <wp:effectExtent l="0" t="0" r="22225" b="12700"/>
                      <wp:docPr id="123" name="Fram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7B0F2D" id="Frame 123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D899Mm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الدعائم: الأنابيب، قناة الأسلاك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6C65C0C9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489230ED" wp14:editId="2B6BD0EF">
                      <wp:extent cx="73025" cy="63500"/>
                      <wp:effectExtent l="0" t="0" r="22225" b="12700"/>
                      <wp:docPr id="124" name="Fram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85065A" id="Frame 124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CsUsMy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الأعمال الإنشائية الجسور، الأنفاق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16A1D5B5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23B3CAF" wp14:editId="1593F9F1">
                      <wp:extent cx="73025" cy="63500"/>
                      <wp:effectExtent l="0" t="0" r="22225" b="12700"/>
                      <wp:docPr id="125" name="Fram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4FEE36" id="Frame 125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الخنادق</w:t>
            </w:r>
          </w:p>
        </w:tc>
      </w:tr>
      <w:tr w:rsidR="00B73EE1" w:rsidRPr="005A049C" w14:paraId="3C51D132" w14:textId="77777777" w:rsidTr="00284E74">
        <w:trPr>
          <w:trHeight w:val="199"/>
        </w:trPr>
        <w:tc>
          <w:tcPr>
            <w:tcW w:w="2790" w:type="dxa"/>
            <w:gridSpan w:val="3"/>
            <w:tcBorders>
              <w:top w:val="nil"/>
              <w:bottom w:val="nil"/>
            </w:tcBorders>
          </w:tcPr>
          <w:p w14:paraId="10525D84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8E84965" wp14:editId="3254A665">
                      <wp:extent cx="73025" cy="63500"/>
                      <wp:effectExtent l="0" t="0" r="22225" b="12700"/>
                      <wp:docPr id="126" name="Fram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F2FCD1" id="Frame 126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A3Mxz2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التخصصات الداخلية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</w:tcPr>
          <w:p w14:paraId="42DA55F6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74805072" wp14:editId="799B2ADC">
                      <wp:extent cx="73025" cy="63500"/>
                      <wp:effectExtent l="0" t="0" r="22225" b="12700"/>
                      <wp:docPr id="127" name="Fram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D36A42" id="Frame 127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H0A/de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التجهيزات الكهربائية/تجهيزات الاتصالات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4D20A35F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50C82717" wp14:editId="29909039">
                      <wp:extent cx="73025" cy="63500"/>
                      <wp:effectExtent l="0" t="0" r="22225" b="12700"/>
                      <wp:docPr id="128" name="Fram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D2E21E" id="Frame 128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GoV2BC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أعمال متنوعة الفولاذ: السلالم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782847A7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29F99FA5" wp14:editId="686E349C">
                      <wp:extent cx="73025" cy="63500"/>
                      <wp:effectExtent l="0" t="0" r="22225" b="12700"/>
                      <wp:docPr id="129" name="Fram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64B983" id="Frame 129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BrZ4vq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طول الخط</w:t>
            </w:r>
          </w:p>
        </w:tc>
      </w:tr>
      <w:tr w:rsidR="00B73EE1" w:rsidRPr="005A049C" w14:paraId="11765909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</w:tcPr>
          <w:p w14:paraId="29D34B00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6E5434C" wp14:editId="0453B9C4">
                      <wp:extent cx="73025" cy="63500"/>
                      <wp:effectExtent l="0" t="0" r="22225" b="12700"/>
                      <wp:docPr id="130" name="Fram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B2166C" id="Frame 130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B4kJXy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أخرى:</w:t>
            </w: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</w:tcPr>
          <w:p w14:paraId="29F0FEB1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1B0A510C" wp14:editId="75D3FFB7">
                      <wp:extent cx="73025" cy="63500"/>
                      <wp:effectExtent l="0" t="0" r="22225" b="12700"/>
                      <wp:docPr id="131" name="Fram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CFBC2C" id="Frame 131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Bu6B+W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أخرى: (أي، قناة التوصيل أكبر من 1.5 بوصة، وما إلى ذلك)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1D678EEA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   ألواح التقوية، الدرابزين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28E26CD8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105FED2" wp14:editId="3E0DBB7F">
                      <wp:extent cx="73025" cy="63500"/>
                      <wp:effectExtent l="0" t="0" r="22225" b="12700"/>
                      <wp:docPr id="132" name="Fram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A61745" id="Frame 132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L+6IXO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المرافق تحت الأرضية ضمن</w:t>
            </w:r>
          </w:p>
        </w:tc>
      </w:tr>
      <w:tr w:rsidR="00B73EE1" w:rsidRPr="005A049C" w14:paraId="30BA8433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  <w:bottom w:val="nil"/>
            </w:tcBorders>
          </w:tcPr>
          <w:p w14:paraId="04427B73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</w:tcPr>
          <w:p w14:paraId="0586A1B4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18F62F57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2FDEBE9F" wp14:editId="0F43982E">
                      <wp:extent cx="73025" cy="63500"/>
                      <wp:effectExtent l="0" t="0" r="22225" b="12700"/>
                      <wp:docPr id="133" name="Fram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80AF39" id="Frame 133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M92G5m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أخرى: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3782D1E1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   15 مترًا من المباني</w:t>
            </w:r>
          </w:p>
        </w:tc>
      </w:tr>
      <w:tr w:rsidR="00B73EE1" w:rsidRPr="005A049C" w14:paraId="41856E01" w14:textId="77777777" w:rsidTr="00284E74">
        <w:trPr>
          <w:trHeight w:val="184"/>
        </w:trPr>
        <w:tc>
          <w:tcPr>
            <w:tcW w:w="2790" w:type="dxa"/>
            <w:gridSpan w:val="3"/>
            <w:tcBorders>
              <w:top w:val="nil"/>
            </w:tcBorders>
          </w:tcPr>
          <w:p w14:paraId="7E6E5BBC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3326" w:type="dxa"/>
            <w:gridSpan w:val="2"/>
            <w:tcBorders>
              <w:top w:val="nil"/>
            </w:tcBorders>
          </w:tcPr>
          <w:p w14:paraId="6AC238E0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tcBorders>
              <w:top w:val="nil"/>
            </w:tcBorders>
          </w:tcPr>
          <w:p w14:paraId="380CD3B3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 w14:paraId="5F224A33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2F31DBF4" wp14:editId="26CFDECF">
                      <wp:extent cx="73025" cy="63500"/>
                      <wp:effectExtent l="0" t="0" r="22225" b="12700"/>
                      <wp:docPr id="134" name="Fram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590EC2" id="Frame 134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BcGSxi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أخرى:</w:t>
            </w:r>
          </w:p>
        </w:tc>
      </w:tr>
      <w:tr w:rsidR="00B73EE1" w:rsidRPr="005A049C" w14:paraId="7ECC9256" w14:textId="77777777" w:rsidTr="005024F5">
        <w:trPr>
          <w:trHeight w:val="238"/>
        </w:trPr>
        <w:tc>
          <w:tcPr>
            <w:tcW w:w="10199" w:type="dxa"/>
            <w:gridSpan w:val="10"/>
          </w:tcPr>
          <w:p w14:paraId="36D9F049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0FA36366" wp14:editId="0A28FC60">
                      <wp:extent cx="73025" cy="63500"/>
                      <wp:effectExtent l="0" t="0" r="22225" b="12700"/>
                      <wp:docPr id="135" name="Fram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670EB7" id="Frame 135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CzVFoi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تتضمن النماذج ثلاثية الأبعاد: مجلدات الصيانة/مساحة السحب، مساحات الوصول، مناطق الاستبعاد، المناطق الخطرة</w:t>
            </w:r>
          </w:p>
          <w:p w14:paraId="61E3E4C7" w14:textId="77777777" w:rsidR="00B73EE1" w:rsidRPr="005A049C" w:rsidRDefault="00B73EE1" w:rsidP="00E0087E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</w:tr>
      <w:tr w:rsidR="00B73EE1" w:rsidRPr="005A049C" w14:paraId="69BF4D68" w14:textId="77777777" w:rsidTr="005A049C">
        <w:trPr>
          <w:trHeight w:val="312"/>
        </w:trPr>
        <w:tc>
          <w:tcPr>
            <w:tcW w:w="10199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916EA9A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b/>
                <w:bCs/>
                <w:sz w:val="18"/>
                <w:szCs w:val="18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8"/>
                <w:szCs w:val="18"/>
                <w:rtl/>
                <w:lang w:eastAsia="ar"/>
              </w:rPr>
              <w:t>قدرات البيانات - يجري وسم/تصنيف المكونات بشكل فريد: الإدارة الهندسية، المشتريات/التصنيع، التركيب</w:t>
            </w:r>
          </w:p>
          <w:p w14:paraId="4F32C513" w14:textId="77777777" w:rsidR="00B73EE1" w:rsidRPr="005A049C" w:rsidRDefault="005A049C" w:rsidP="005A049C">
            <w:pPr>
              <w:tabs>
                <w:tab w:val="left" w:pos="3960"/>
              </w:tabs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ab/>
            </w:r>
          </w:p>
        </w:tc>
      </w:tr>
      <w:tr w:rsidR="00B73EE1" w:rsidRPr="005A049C" w14:paraId="64415EF2" w14:textId="77777777" w:rsidTr="005024F5">
        <w:trPr>
          <w:trHeight w:val="184"/>
        </w:trPr>
        <w:tc>
          <w:tcPr>
            <w:tcW w:w="10199" w:type="dxa"/>
            <w:gridSpan w:val="10"/>
            <w:tcBorders>
              <w:bottom w:val="nil"/>
            </w:tcBorders>
          </w:tcPr>
          <w:p w14:paraId="6B097103" w14:textId="77777777" w:rsidR="00B73EE1" w:rsidRPr="005A049C" w:rsidRDefault="00B73EE1" w:rsidP="00B41CDB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6166AAD1" wp14:editId="3AB3F9C1">
                      <wp:extent cx="73025" cy="63500"/>
                      <wp:effectExtent l="0" t="0" r="22225" b="12700"/>
                      <wp:docPr id="136" name="Fram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7DE4F4" id="Frame 136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P2HKG2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يجري وسم جميع العناصر في نمذجة معلومات المباني ثلاثية الأبعاد بكود للتصنيف الصناعي (مثل، التنسيق الموحد 2، أو غير ذلك: _____________________)</w:t>
            </w:r>
          </w:p>
        </w:tc>
      </w:tr>
      <w:tr w:rsidR="00B73EE1" w:rsidRPr="005A049C" w14:paraId="678E5528" w14:textId="77777777" w:rsidTr="005024F5">
        <w:trPr>
          <w:trHeight w:val="184"/>
        </w:trPr>
        <w:tc>
          <w:tcPr>
            <w:tcW w:w="10199" w:type="dxa"/>
            <w:gridSpan w:val="10"/>
            <w:tcBorders>
              <w:top w:val="nil"/>
            </w:tcBorders>
          </w:tcPr>
          <w:p w14:paraId="3AE4689E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  <w:r w:rsidRPr="005A049C">
              <w:rPr>
                <w:rFonts w:ascii="FS Albert Arabic" w:eastAsia="FS Albert Arabic" w:hAnsi="FS Albert Arabic" w:cs="FS Albert Arabic"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inline distT="0" distB="0" distL="0" distR="0" wp14:anchorId="2581352F" wp14:editId="68E21E45">
                      <wp:extent cx="73025" cy="63500"/>
                      <wp:effectExtent l="0" t="0" r="22225" b="12700"/>
                      <wp:docPr id="137" name="Fram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25" cy="635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chemeClr val="bg2">
                                          <a:alpha val="74998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448EEA" id="Frame 137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I1LEoe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<v:shadow color="#eeece1 [3214]" opacity="49150f" offset=".74833mm,.74833mm"/>
                      <v:path arrowok="t" o:connecttype="custom" o:connectlocs="0,0;73025,0;73025,63500;0,63500;0,0;0,0;0,63500;73025,63500;73025,0;0,0" o:connectangles="0,0,0,0,0,0,0,0,0,0"/>
                      <w10:anchorlock/>
                    </v:shape>
                  </w:pict>
                </mc:Fallback>
              </mc:AlternateContent>
            </w:r>
            <w:r w:rsidRPr="005A049C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 xml:space="preserve"> يجري وسم جميع العناصر في نمذجة معلومات المباني ثلاثية الأبعاد بمستوى التصميم</w:t>
            </w:r>
          </w:p>
        </w:tc>
      </w:tr>
      <w:tr w:rsidR="00B73EE1" w:rsidRPr="005A049C" w14:paraId="3324D65A" w14:textId="77777777" w:rsidTr="00FE3C8A">
        <w:trPr>
          <w:trHeight w:val="1151"/>
        </w:trPr>
        <w:tc>
          <w:tcPr>
            <w:tcW w:w="308" w:type="dxa"/>
            <w:tcBorders>
              <w:top w:val="nil"/>
            </w:tcBorders>
          </w:tcPr>
          <w:p w14:paraId="5A65BE9D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nil"/>
            </w:tcBorders>
          </w:tcPr>
          <w:p w14:paraId="0C4E7A22" w14:textId="77777777" w:rsidR="00B73EE1" w:rsidRPr="005A049C" w:rsidRDefault="00B73EE1" w:rsidP="00060188">
            <w:pPr>
              <w:bidi/>
              <w:jc w:val="center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أنواع السلع</w:t>
            </w:r>
          </w:p>
        </w:tc>
        <w:tc>
          <w:tcPr>
            <w:tcW w:w="1196" w:type="dxa"/>
            <w:tcBorders>
              <w:top w:val="nil"/>
            </w:tcBorders>
          </w:tcPr>
          <w:p w14:paraId="39B02FD0" w14:textId="77777777" w:rsidR="00B73EE1" w:rsidRPr="005A049C" w:rsidRDefault="00B73EE1" w:rsidP="00FE3C8A">
            <w:pPr>
              <w:bidi/>
              <w:jc w:val="left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 xml:space="preserve">وسم السلع </w:t>
            </w:r>
          </w:p>
          <w:p w14:paraId="372700A6" w14:textId="77777777" w:rsidR="00B73EE1" w:rsidRPr="005A049C" w:rsidRDefault="00FE3C8A" w:rsidP="00FE3C8A">
            <w:pPr>
              <w:bidi/>
              <w:jc w:val="left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بشكل فريد في نمذجة معلومات المباني ثلاثية الأبعاد (نعم/لا)</w:t>
            </w:r>
          </w:p>
        </w:tc>
        <w:tc>
          <w:tcPr>
            <w:tcW w:w="2130" w:type="dxa"/>
            <w:tcBorders>
              <w:top w:val="nil"/>
            </w:tcBorders>
          </w:tcPr>
          <w:p w14:paraId="6E50C215" w14:textId="77777777" w:rsidR="00B73EE1" w:rsidRPr="005A049C" w:rsidRDefault="00B73EE1" w:rsidP="00060188">
            <w:pPr>
              <w:bidi/>
              <w:jc w:val="center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قائمة تفصيلية</w:t>
            </w:r>
          </w:p>
          <w:p w14:paraId="2B32A168" w14:textId="77777777" w:rsidR="00B73EE1" w:rsidRPr="005A049C" w:rsidRDefault="00B73EE1" w:rsidP="00060188">
            <w:pPr>
              <w:bidi/>
              <w:jc w:val="center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بمواد السلع المستخرجة</w:t>
            </w:r>
          </w:p>
          <w:p w14:paraId="5066DD56" w14:textId="77777777" w:rsidR="00B73EE1" w:rsidRPr="005A049C" w:rsidRDefault="00B73EE1" w:rsidP="00060188">
            <w:pPr>
              <w:bidi/>
              <w:jc w:val="center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من نموذج ثلاثي الأبعاد (نعم/لا)</w:t>
            </w:r>
          </w:p>
        </w:tc>
        <w:tc>
          <w:tcPr>
            <w:tcW w:w="1534" w:type="dxa"/>
            <w:gridSpan w:val="2"/>
            <w:tcBorders>
              <w:top w:val="nil"/>
            </w:tcBorders>
          </w:tcPr>
          <w:p w14:paraId="1545FBD2" w14:textId="77777777" w:rsidR="00B73EE1" w:rsidRPr="005A049C" w:rsidRDefault="00B73EE1" w:rsidP="00060188">
            <w:pPr>
              <w:bidi/>
              <w:jc w:val="center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مُخرج</w:t>
            </w:r>
          </w:p>
          <w:p w14:paraId="38DA5705" w14:textId="77777777" w:rsidR="00B73EE1" w:rsidRPr="005A049C" w:rsidRDefault="00B73EE1" w:rsidP="00060188">
            <w:pPr>
              <w:bidi/>
              <w:jc w:val="center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تصميم</w:t>
            </w:r>
          </w:p>
          <w:p w14:paraId="2B492958" w14:textId="77777777" w:rsidR="00B73EE1" w:rsidRPr="005A049C" w:rsidRDefault="00B73EE1" w:rsidP="00060188">
            <w:pPr>
              <w:bidi/>
              <w:jc w:val="center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السلعة</w:t>
            </w:r>
          </w:p>
          <w:p w14:paraId="30C3D63C" w14:textId="77777777" w:rsidR="00B73EE1" w:rsidRPr="005A049C" w:rsidRDefault="00B73EE1" w:rsidP="00060188">
            <w:pPr>
              <w:bidi/>
              <w:jc w:val="center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الصادر عن</w:t>
            </w:r>
          </w:p>
          <w:p w14:paraId="63FE774A" w14:textId="77777777" w:rsidR="00B73EE1" w:rsidRPr="005A049C" w:rsidRDefault="00B73EE1" w:rsidP="00060188">
            <w:pPr>
              <w:bidi/>
              <w:jc w:val="center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النموذج ثلاثي الأبعاد (نعم/لا)</w:t>
            </w:r>
          </w:p>
        </w:tc>
        <w:tc>
          <w:tcPr>
            <w:tcW w:w="2549" w:type="dxa"/>
            <w:gridSpan w:val="3"/>
            <w:tcBorders>
              <w:top w:val="nil"/>
            </w:tcBorders>
          </w:tcPr>
          <w:p w14:paraId="34333444" w14:textId="77777777" w:rsidR="00B73EE1" w:rsidRPr="005A049C" w:rsidRDefault="00B73EE1" w:rsidP="00FE3C8A">
            <w:pPr>
              <w:bidi/>
              <w:jc w:val="left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نمذجة مستوى التصميم لنوع السلعة هذا</w:t>
            </w:r>
          </w:p>
          <w:p w14:paraId="2B68DB23" w14:textId="77777777" w:rsidR="00B73EE1" w:rsidRPr="005A049C" w:rsidRDefault="00B73EE1" w:rsidP="00FE3C8A">
            <w:pPr>
              <w:bidi/>
              <w:jc w:val="left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200 - التصميم المفاهيمي/العرض</w:t>
            </w:r>
          </w:p>
          <w:p w14:paraId="70AB9DA9" w14:textId="77777777" w:rsidR="00B73EE1" w:rsidRPr="005A049C" w:rsidRDefault="00B73EE1" w:rsidP="00FE3C8A">
            <w:pPr>
              <w:bidi/>
              <w:jc w:val="left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300 - التصميم التفصيلي</w:t>
            </w:r>
          </w:p>
          <w:p w14:paraId="02CC5555" w14:textId="77777777" w:rsidR="00B73EE1" w:rsidRPr="005A049C" w:rsidRDefault="00B73EE1" w:rsidP="00FE3C8A">
            <w:pPr>
              <w:bidi/>
              <w:jc w:val="left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350 - المشتريات/التشييد</w:t>
            </w:r>
          </w:p>
          <w:p w14:paraId="73F257F2" w14:textId="77777777" w:rsidR="00B73EE1" w:rsidRPr="005A049C" w:rsidRDefault="00B73EE1" w:rsidP="00FE3C8A">
            <w:pPr>
              <w:bidi/>
              <w:jc w:val="left"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أكثر من 400 - التصنيع</w:t>
            </w:r>
          </w:p>
        </w:tc>
      </w:tr>
      <w:tr w:rsidR="00B73EE1" w:rsidRPr="005A049C" w14:paraId="109DE471" w14:textId="77777777" w:rsidTr="00FE3C8A">
        <w:trPr>
          <w:trHeight w:val="168"/>
        </w:trPr>
        <w:tc>
          <w:tcPr>
            <w:tcW w:w="308" w:type="dxa"/>
            <w:tcBorders>
              <w:top w:val="nil"/>
            </w:tcBorders>
          </w:tcPr>
          <w:p w14:paraId="274019C8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nil"/>
            </w:tcBorders>
          </w:tcPr>
          <w:p w14:paraId="6129D463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الأعمال الإنشائية (الأساسات)</w:t>
            </w:r>
          </w:p>
        </w:tc>
        <w:tc>
          <w:tcPr>
            <w:tcW w:w="1196" w:type="dxa"/>
            <w:tcBorders>
              <w:top w:val="nil"/>
            </w:tcBorders>
          </w:tcPr>
          <w:p w14:paraId="1CC5C5CA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6A419878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nil"/>
            </w:tcBorders>
          </w:tcPr>
          <w:p w14:paraId="7183155F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nil"/>
            </w:tcBorders>
          </w:tcPr>
          <w:p w14:paraId="4CD7DF49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1063E02A" w14:textId="77777777" w:rsidTr="00FE3C8A">
        <w:trPr>
          <w:trHeight w:val="153"/>
        </w:trPr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14516C44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nil"/>
              <w:bottom w:val="single" w:sz="4" w:space="0" w:color="auto"/>
            </w:tcBorders>
          </w:tcPr>
          <w:p w14:paraId="12B31C6F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الأعمال المدنية/في الموقع/التصريف</w:t>
            </w: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</w:tcPr>
          <w:p w14:paraId="7C569CD9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14:paraId="21CC1876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nil"/>
              <w:bottom w:val="single" w:sz="4" w:space="0" w:color="auto"/>
            </w:tcBorders>
          </w:tcPr>
          <w:p w14:paraId="2DD32270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nil"/>
              <w:bottom w:val="single" w:sz="4" w:space="0" w:color="auto"/>
            </w:tcBorders>
          </w:tcPr>
          <w:p w14:paraId="17DCE5AD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08F15566" w14:textId="77777777" w:rsidTr="00FE3C8A">
        <w:trPr>
          <w:trHeight w:val="153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14:paraId="629B5537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11464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الجسور/الأنفاق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1C18325F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67512BAB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053210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5E5BB7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25202835" w14:textId="77777777" w:rsidTr="00FE3C8A">
        <w:trPr>
          <w:trHeight w:val="168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14:paraId="2D65DC55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27E26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الطرق/الطرق السريعة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3B6E4668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108FCC04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26CD2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65BD68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1067C375" w14:textId="77777777" w:rsidTr="00FE3C8A">
        <w:trPr>
          <w:trHeight w:val="153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14:paraId="5DB34288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C4DF9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الهياكل الفولاذية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101818E2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077F5E43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4FE0BE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6DBFE6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1279E92E" w14:textId="77777777" w:rsidTr="00FE3C8A">
        <w:trPr>
          <w:trHeight w:val="168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14:paraId="77C21E5E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3E532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المعدات/التخصص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2F4CA27B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2A021124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585E5B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289F73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614FFC5F" w14:textId="77777777" w:rsidTr="00FE3C8A">
        <w:trPr>
          <w:trHeight w:val="153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14:paraId="69F33A7D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17B0C4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المرافق/غرف التفتيش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2EE52380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278FA63D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9499A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B971D0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126F690A" w14:textId="77777777" w:rsidTr="00FE3C8A">
        <w:trPr>
          <w:trHeight w:val="153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14:paraId="5491B11C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46EE3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مجاري كبلات نظام التدفئة والتهوية والتكييف والتجهيزات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005EF401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55C36F74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978B9C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D3B90F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62169506" w14:textId="77777777" w:rsidTr="00FE3C8A">
        <w:trPr>
          <w:trHeight w:val="168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14:paraId="571D7062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6D51F2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الغرف/المساحات/الأحجام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3FED6B6F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123F55D9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D151D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AFC49D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43DADDA1" w14:textId="77777777" w:rsidTr="00FE3C8A">
        <w:trPr>
          <w:trHeight w:val="153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14:paraId="175FE6CA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25A487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مخطط المكونات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2025C462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63EBA84F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4CE31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87126D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30B11553" w14:textId="77777777" w:rsidTr="00FE3C8A">
        <w:trPr>
          <w:trHeight w:val="168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14:paraId="3E7530E5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19F01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عناصر أخرى: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5A9DACB9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6DF81A5C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81D80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30AEDC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2873206E" w14:textId="77777777" w:rsidTr="00FE3C8A">
        <w:trPr>
          <w:trHeight w:val="153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14:paraId="148BDE1B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D47A30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sz w:val="14"/>
                <w:szCs w:val="14"/>
                <w:rtl/>
                <w:lang w:eastAsia="ar"/>
              </w:rPr>
              <w:t>عناصر أخرى: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6606F1B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6C935FAF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AA698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661652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0DFA87CA" w14:textId="77777777" w:rsidTr="005024F5">
        <w:trPr>
          <w:trHeight w:val="890"/>
        </w:trPr>
        <w:tc>
          <w:tcPr>
            <w:tcW w:w="10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5034"/>
              <w:gridCol w:w="4945"/>
            </w:tblGrid>
            <w:tr w:rsidR="00B73EE1" w:rsidRPr="005A049C" w14:paraId="21A0A881" w14:textId="77777777" w:rsidTr="005A049C">
              <w:trPr>
                <w:trHeight w:val="368"/>
              </w:trPr>
              <w:tc>
                <w:tcPr>
                  <w:tcW w:w="9979" w:type="dxa"/>
                  <w:gridSpan w:val="2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14:paraId="63AFF13A" w14:textId="77777777" w:rsidR="00B73EE1" w:rsidRPr="005A049C" w:rsidRDefault="00B73EE1" w:rsidP="009F61AA">
                  <w:pPr>
                    <w:bidi/>
                    <w:rPr>
                      <w:rFonts w:ascii="FS Albert Arabic" w:hAnsi="FS Albert Arabic" w:cs="FS Albert Arabic"/>
                      <w:b/>
                      <w:bCs/>
                      <w:sz w:val="18"/>
                      <w:szCs w:val="18"/>
                    </w:rPr>
                  </w:pPr>
                  <w:r w:rsidRPr="005A049C">
                    <w:rPr>
                      <w:rFonts w:ascii="FS Albert Arabic" w:eastAsia="FS Albert Arabic" w:hAnsi="FS Albert Arabic" w:cs="FS Albert Arabic"/>
                      <w:b/>
                      <w:bCs/>
                      <w:sz w:val="18"/>
                      <w:szCs w:val="18"/>
                      <w:rtl/>
                      <w:lang w:eastAsia="ar"/>
                    </w:rPr>
                    <w:t>الخبرة مع أدوات التعاون باستخدام النموذج ثلاثي الأبعاد</w:t>
                  </w:r>
                </w:p>
                <w:p w14:paraId="6FC63308" w14:textId="77777777" w:rsidR="00B73EE1" w:rsidRPr="005A049C" w:rsidRDefault="00B73EE1" w:rsidP="009F61AA">
                  <w:pPr>
                    <w:bidi/>
                    <w:rPr>
                      <w:rFonts w:ascii="FS Albert Arabic" w:hAnsi="FS Albert Arabic" w:cs="FS Albert Arabic"/>
                      <w:sz w:val="14"/>
                      <w:szCs w:val="14"/>
                    </w:rPr>
                  </w:pPr>
                </w:p>
              </w:tc>
            </w:tr>
            <w:tr w:rsidR="00B73EE1" w:rsidRPr="005A049C" w14:paraId="3DBD1E7F" w14:textId="77777777" w:rsidTr="005024F5">
              <w:trPr>
                <w:trHeight w:val="168"/>
              </w:trPr>
              <w:tc>
                <w:tcPr>
                  <w:tcW w:w="5034" w:type="dxa"/>
                  <w:tcBorders>
                    <w:bottom w:val="nil"/>
                    <w:right w:val="nil"/>
                  </w:tcBorders>
                </w:tcPr>
                <w:p w14:paraId="2B6D143D" w14:textId="77777777" w:rsidR="00B73EE1" w:rsidRPr="005A049C" w:rsidRDefault="00B73EE1" w:rsidP="009F61AA">
                  <w:pPr>
                    <w:bidi/>
                    <w:rPr>
                      <w:rFonts w:ascii="FS Albert Arabic" w:hAnsi="FS Albert Arabic" w:cs="FS Albert Arabic"/>
                      <w:sz w:val="14"/>
                      <w:szCs w:val="14"/>
                    </w:rPr>
                  </w:pPr>
                  <w:r w:rsidRPr="005A049C">
                    <w:rPr>
                      <w:rFonts w:ascii="FS Albert Arabic" w:eastAsia="FS Albert Arabic" w:hAnsi="FS Albert Arabic" w:cs="FS Albert Arabic"/>
                      <w:noProof/>
                      <w:sz w:val="14"/>
                      <w:szCs w:val="14"/>
                      <w:rtl/>
                    </w:rPr>
                    <mc:AlternateContent>
                      <mc:Choice Requires="wps">
                        <w:drawing>
                          <wp:inline distT="0" distB="0" distL="0" distR="0" wp14:anchorId="45B020DF" wp14:editId="10E9E2C2">
                            <wp:extent cx="73025" cy="63500"/>
                            <wp:effectExtent l="0" t="0" r="22225" b="12700"/>
                            <wp:docPr id="138" name="Frame 1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73025" cy="63500"/>
                                    </a:xfrm>
                                    <a:prstGeom prst="frame">
                                      <a:avLst>
                                        <a:gd name="adj1" fmla="val 0"/>
                                      </a:avLst>
                                    </a:prstGeom>
                                    <a:solidFill>
                                      <a:schemeClr val="accent1"/>
                                    </a:solidFill>
                                    <a:ln w="635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chemeClr val="bg2">
                                                <a:alpha val="74998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D49739B" id="Frame 138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" path="m,l73025,r,63500l,63500,,xm,l,63500r73025,l73025,,,xe" fillcolor="#4f81bd [3204]" strokeweight=".5pt">
                            <v:shadow color="#eeece1 [3214]" opacity="49150f" offset=".74833mm,.74833mm"/>
                            <v:path arrowok="t" o:connecttype="custom" o:connectlocs="0,0;73025,0;73025,63500;0,63500;0,0;0,0;0,63500;73025,63500;73025,0;0,0" o:connectangles="0,0,0,0,0,0,0,0,0,0"/>
                            <w10:anchorlock/>
                          </v:shape>
                        </w:pict>
                      </mc:Fallback>
                    </mc:AlternateContent>
                  </w:r>
                  <w:r w:rsidRPr="005A049C">
                    <w:rPr>
                      <w:rFonts w:ascii="FS Albert Arabic" w:eastAsia="FS Albert Arabic" w:hAnsi="FS Albert Arabic" w:cs="FS Albert Arabic"/>
                      <w:sz w:val="14"/>
                      <w:szCs w:val="14"/>
                      <w:rtl/>
                      <w:lang w:eastAsia="ar"/>
                    </w:rPr>
                    <w:t xml:space="preserve"> إصدار </w:t>
                  </w:r>
                  <w:r w:rsidRPr="005A049C">
                    <w:rPr>
                      <w:rFonts w:ascii="FS Albert Arabic" w:eastAsia="FS Albert Arabic" w:hAnsi="FS Albert Arabic" w:cs="FS Albert Arabic"/>
                      <w:sz w:val="14"/>
                      <w:szCs w:val="14"/>
                      <w:lang w:eastAsia="ar" w:bidi="en-US"/>
                    </w:rPr>
                    <w:t>ProjectWise</w:t>
                  </w:r>
                  <w:r w:rsidRPr="005A049C">
                    <w:rPr>
                      <w:rFonts w:ascii="FS Albert Arabic" w:eastAsia="FS Albert Arabic" w:hAnsi="FS Albert Arabic" w:cs="FS Albert Arabic"/>
                      <w:sz w:val="14"/>
                      <w:szCs w:val="14"/>
                      <w:rtl/>
                      <w:lang w:eastAsia="ar"/>
                    </w:rPr>
                    <w:t>:</w:t>
                  </w:r>
                </w:p>
              </w:tc>
              <w:tc>
                <w:tcPr>
                  <w:tcW w:w="4944" w:type="dxa"/>
                  <w:tcBorders>
                    <w:left w:val="nil"/>
                    <w:bottom w:val="nil"/>
                  </w:tcBorders>
                </w:tcPr>
                <w:p w14:paraId="12AE248E" w14:textId="77777777" w:rsidR="00B73EE1" w:rsidRPr="005A049C" w:rsidRDefault="00B73EE1" w:rsidP="000E6801">
                  <w:pPr>
                    <w:bidi/>
                    <w:rPr>
                      <w:rFonts w:ascii="FS Albert Arabic" w:hAnsi="FS Albert Arabic" w:cs="FS Albert Arabic"/>
                      <w:sz w:val="14"/>
                      <w:szCs w:val="14"/>
                    </w:rPr>
                  </w:pPr>
                  <w:r w:rsidRPr="005A049C">
                    <w:rPr>
                      <w:rFonts w:ascii="FS Albert Arabic" w:eastAsia="FS Albert Arabic" w:hAnsi="FS Albert Arabic" w:cs="FS Albert Arabic"/>
                      <w:noProof/>
                      <w:sz w:val="14"/>
                      <w:szCs w:val="14"/>
                      <w:rtl/>
                    </w:rPr>
                    <mc:AlternateContent>
                      <mc:Choice Requires="wps">
                        <w:drawing>
                          <wp:inline distT="0" distB="0" distL="0" distR="0" wp14:anchorId="77ACD47C" wp14:editId="3C60991A">
                            <wp:extent cx="73025" cy="63500"/>
                            <wp:effectExtent l="0" t="0" r="22225" b="12700"/>
                            <wp:docPr id="139" name="Frame 1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73025" cy="63500"/>
                                    </a:xfrm>
                                    <a:prstGeom prst="frame">
                                      <a:avLst>
                                        <a:gd name="adj1" fmla="val 0"/>
                                      </a:avLst>
                                    </a:prstGeom>
                                    <a:solidFill>
                                      <a:schemeClr val="accent1"/>
                                    </a:solidFill>
                                    <a:ln w="635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chemeClr val="bg2">
                                                <a:alpha val="74998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9BECFE8" id="Frame 139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Dqkg2q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      <v:shadow color="#eeece1 [3214]" opacity="49150f" offset=".74833mm,.74833mm"/>
                            <v:path arrowok="t" o:connecttype="custom" o:connectlocs="0,0;73025,0;73025,63500;0,63500;0,0;0,0;0,63500;73025,63500;73025,0;0,0" o:connectangles="0,0,0,0,0,0,0,0,0,0"/>
                            <w10:anchorlock/>
                          </v:shape>
                        </w:pict>
                      </mc:Fallback>
                    </mc:AlternateContent>
                  </w:r>
                  <w:r w:rsidRPr="005A049C">
                    <w:rPr>
                      <w:rFonts w:ascii="FS Albert Arabic" w:eastAsia="FS Albert Arabic" w:hAnsi="FS Albert Arabic" w:cs="FS Albert Arabic"/>
                      <w:sz w:val="14"/>
                      <w:szCs w:val="14"/>
                      <w:rtl/>
                      <w:lang w:eastAsia="ar"/>
                    </w:rPr>
                    <w:t xml:space="preserve"> </w:t>
                  </w:r>
                  <w:proofErr w:type="spellStart"/>
                  <w:r w:rsidRPr="005A049C">
                    <w:rPr>
                      <w:rFonts w:ascii="FS Albert Arabic" w:eastAsia="FS Albert Arabic" w:hAnsi="FS Albert Arabic" w:cs="FS Albert Arabic"/>
                      <w:sz w:val="14"/>
                      <w:szCs w:val="14"/>
                      <w:lang w:eastAsia="ar" w:bidi="en-US"/>
                    </w:rPr>
                    <w:t>Aecosim</w:t>
                  </w:r>
                  <w:proofErr w:type="spellEnd"/>
                </w:p>
              </w:tc>
            </w:tr>
            <w:tr w:rsidR="00B73EE1" w:rsidRPr="005A049C" w14:paraId="103B90B0" w14:textId="77777777" w:rsidTr="005024F5">
              <w:trPr>
                <w:trHeight w:val="153"/>
              </w:trPr>
              <w:tc>
                <w:tcPr>
                  <w:tcW w:w="5034" w:type="dxa"/>
                  <w:tcBorders>
                    <w:top w:val="nil"/>
                    <w:bottom w:val="nil"/>
                    <w:right w:val="nil"/>
                  </w:tcBorders>
                </w:tcPr>
                <w:p w14:paraId="1B47CFD9" w14:textId="77777777" w:rsidR="00B73EE1" w:rsidRPr="005A049C" w:rsidRDefault="00B73EE1" w:rsidP="009F61AA">
                  <w:pPr>
                    <w:bidi/>
                    <w:rPr>
                      <w:rFonts w:ascii="FS Albert Arabic" w:hAnsi="FS Albert Arabic" w:cs="FS Albert Arabic"/>
                      <w:sz w:val="14"/>
                      <w:szCs w:val="14"/>
                    </w:rPr>
                  </w:pPr>
                  <w:r w:rsidRPr="005A049C">
                    <w:rPr>
                      <w:rFonts w:ascii="FS Albert Arabic" w:eastAsia="FS Albert Arabic" w:hAnsi="FS Albert Arabic" w:cs="FS Albert Arabic"/>
                      <w:noProof/>
                      <w:sz w:val="14"/>
                      <w:szCs w:val="14"/>
                      <w:rtl/>
                    </w:rPr>
                    <mc:AlternateContent>
                      <mc:Choice Requires="wps">
                        <w:drawing>
                          <wp:inline distT="0" distB="0" distL="0" distR="0" wp14:anchorId="60DE3E41" wp14:editId="49072C37">
                            <wp:extent cx="73025" cy="63500"/>
                            <wp:effectExtent l="0" t="0" r="22225" b="12700"/>
                            <wp:docPr id="140" name="Frame 1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73025" cy="63500"/>
                                    </a:xfrm>
                                    <a:prstGeom prst="frame">
                                      <a:avLst>
                                        <a:gd name="adj1" fmla="val 0"/>
                                      </a:avLst>
                                    </a:prstGeom>
                                    <a:solidFill>
                                      <a:schemeClr val="accent1"/>
                                    </a:solidFill>
                                    <a:ln w="635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chemeClr val="bg2">
                                                <a:alpha val="74998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5C8BC44" id="Frame 140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" path="m,l73025,r,63500l,63500,,xm,l,63500r73025,l73025,,,xe" fillcolor="#4f81bd [3204]" strokeweight=".5pt">
                            <v:shadow color="#eeece1 [3214]" opacity="49150f" offset=".74833mm,.74833mm"/>
                            <v:path arrowok="t" o:connecttype="custom" o:connectlocs="0,0;73025,0;73025,63500;0,63500;0,0;0,0;0,63500;73025,63500;73025,0;0,0" o:connectangles="0,0,0,0,0,0,0,0,0,0"/>
                            <w10:anchorlock/>
                          </v:shape>
                        </w:pict>
                      </mc:Fallback>
                    </mc:AlternateContent>
                  </w:r>
                  <w:r w:rsidRPr="005A049C">
                    <w:rPr>
                      <w:rFonts w:ascii="FS Albert Arabic" w:eastAsia="FS Albert Arabic" w:hAnsi="FS Albert Arabic" w:cs="FS Albert Arabic"/>
                      <w:sz w:val="14"/>
                      <w:szCs w:val="14"/>
                      <w:rtl/>
                      <w:lang w:eastAsia="ar"/>
                    </w:rPr>
                    <w:t xml:space="preserve"> </w:t>
                  </w:r>
                  <w:r w:rsidRPr="005A049C">
                    <w:rPr>
                      <w:rFonts w:ascii="FS Albert Arabic" w:eastAsia="FS Albert Arabic" w:hAnsi="FS Albert Arabic" w:cs="FS Albert Arabic"/>
                      <w:sz w:val="14"/>
                      <w:szCs w:val="14"/>
                      <w:lang w:eastAsia="ar" w:bidi="en-US"/>
                    </w:rPr>
                    <w:t>BIM 360 Docs</w:t>
                  </w:r>
                  <w:r w:rsidRPr="005A049C">
                    <w:rPr>
                      <w:rFonts w:ascii="FS Albert Arabic" w:eastAsia="FS Albert Arabic" w:hAnsi="FS Albert Arabic" w:cs="FS Albert Arabic"/>
                      <w:sz w:val="14"/>
                      <w:szCs w:val="14"/>
                      <w:rtl/>
                      <w:lang w:eastAsia="ar"/>
                    </w:rPr>
                    <w:t>:</w:t>
                  </w:r>
                </w:p>
              </w:tc>
              <w:tc>
                <w:tcPr>
                  <w:tcW w:w="4944" w:type="dxa"/>
                  <w:tcBorders>
                    <w:top w:val="nil"/>
                    <w:left w:val="nil"/>
                    <w:bottom w:val="nil"/>
                  </w:tcBorders>
                </w:tcPr>
                <w:p w14:paraId="2CFD65EA" w14:textId="77777777" w:rsidR="00B73EE1" w:rsidRPr="005A049C" w:rsidRDefault="00B73EE1" w:rsidP="000E6801">
                  <w:pPr>
                    <w:bidi/>
                    <w:rPr>
                      <w:rFonts w:ascii="FS Albert Arabic" w:hAnsi="FS Albert Arabic" w:cs="FS Albert Arabic"/>
                      <w:sz w:val="14"/>
                      <w:szCs w:val="14"/>
                    </w:rPr>
                  </w:pPr>
                  <w:r w:rsidRPr="005A049C">
                    <w:rPr>
                      <w:rFonts w:ascii="FS Albert Arabic" w:eastAsia="FS Albert Arabic" w:hAnsi="FS Albert Arabic" w:cs="FS Albert Arabic"/>
                      <w:noProof/>
                      <w:sz w:val="14"/>
                      <w:szCs w:val="14"/>
                      <w:rtl/>
                    </w:rPr>
                    <mc:AlternateContent>
                      <mc:Choice Requires="wps">
                        <w:drawing>
                          <wp:inline distT="0" distB="0" distL="0" distR="0" wp14:anchorId="33380356" wp14:editId="06E4CD6B">
                            <wp:extent cx="73025" cy="63500"/>
                            <wp:effectExtent l="0" t="0" r="22225" b="12700"/>
                            <wp:docPr id="141" name="Frame 1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73025" cy="63500"/>
                                    </a:xfrm>
                                    <a:prstGeom prst="frame">
                                      <a:avLst>
                                        <a:gd name="adj1" fmla="val 0"/>
                                      </a:avLst>
                                    </a:prstGeom>
                                    <a:solidFill>
                                      <a:schemeClr val="accent1"/>
                                    </a:solidFill>
                                    <a:ln w="635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chemeClr val="bg2">
                                                <a:alpha val="74998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335D0FE" id="Frame 141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" path="m,l73025,r,63500l,63500,,xm,l,63500r73025,l73025,,,xe" fillcolor="#4f81bd [3204]" strokeweight=".5pt">
                            <v:shadow color="#eeece1 [3214]" opacity="49150f" offset=".74833mm,.74833mm"/>
                            <v:path arrowok="t" o:connecttype="custom" o:connectlocs="0,0;73025,0;73025,63500;0,63500;0,0;0,0;0,63500;73025,63500;73025,0;0,0" o:connectangles="0,0,0,0,0,0,0,0,0,0"/>
                            <w10:anchorlock/>
                          </v:shape>
                        </w:pict>
                      </mc:Fallback>
                    </mc:AlternateContent>
                  </w:r>
                  <w:r w:rsidRPr="005A049C">
                    <w:rPr>
                      <w:rFonts w:ascii="FS Albert Arabic" w:eastAsia="FS Albert Arabic" w:hAnsi="FS Albert Arabic" w:cs="FS Albert Arabic"/>
                      <w:sz w:val="14"/>
                      <w:szCs w:val="14"/>
                      <w:rtl/>
                      <w:lang w:eastAsia="ar"/>
                    </w:rPr>
                    <w:t xml:space="preserve"> أخرى</w:t>
                  </w:r>
                </w:p>
              </w:tc>
            </w:tr>
            <w:tr w:rsidR="00B73EE1" w:rsidRPr="005A049C" w14:paraId="6D8920A0" w14:textId="77777777" w:rsidTr="005024F5">
              <w:trPr>
                <w:trHeight w:val="168"/>
              </w:trPr>
              <w:tc>
                <w:tcPr>
                  <w:tcW w:w="5034" w:type="dxa"/>
                  <w:tcBorders>
                    <w:top w:val="nil"/>
                    <w:right w:val="nil"/>
                  </w:tcBorders>
                </w:tcPr>
                <w:p w14:paraId="582A58C6" w14:textId="77777777" w:rsidR="00B73EE1" w:rsidRPr="005A049C" w:rsidRDefault="00B73EE1" w:rsidP="009F61AA">
                  <w:pPr>
                    <w:bidi/>
                    <w:rPr>
                      <w:rFonts w:ascii="FS Albert Arabic" w:hAnsi="FS Albert Arabic" w:cs="FS Albert Arabic"/>
                      <w:sz w:val="14"/>
                      <w:szCs w:val="14"/>
                    </w:rPr>
                  </w:pPr>
                  <w:r w:rsidRPr="005A049C">
                    <w:rPr>
                      <w:rFonts w:ascii="FS Albert Arabic" w:eastAsia="FS Albert Arabic" w:hAnsi="FS Albert Arabic" w:cs="FS Albert Arabic"/>
                      <w:noProof/>
                      <w:sz w:val="14"/>
                      <w:szCs w:val="14"/>
                      <w:rtl/>
                    </w:rPr>
                    <mc:AlternateContent>
                      <mc:Choice Requires="wps">
                        <w:drawing>
                          <wp:inline distT="0" distB="0" distL="0" distR="0" wp14:anchorId="12A926D0" wp14:editId="7E42C217">
                            <wp:extent cx="73025" cy="63500"/>
                            <wp:effectExtent l="0" t="0" r="22225" b="12700"/>
                            <wp:docPr id="142" name="Frame 1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73025" cy="63500"/>
                                    </a:xfrm>
                                    <a:prstGeom prst="frame">
                                      <a:avLst>
                                        <a:gd name="adj1" fmla="val 0"/>
                                      </a:avLst>
                                    </a:prstGeom>
                                    <a:solidFill>
                                      <a:schemeClr val="accent1"/>
                                    </a:solidFill>
                                    <a:ln w="635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chemeClr val="bg2">
                                                <a:alpha val="74998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9B816F2" id="Frame 142" o:spid="_x0000_s1026" style="width:5.7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302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" path="m,l73025,r,63500l,63500,,xm,l,63500r73025,l73025,,,xe" fillcolor="#4f81bd [3204]" strokeweight=".5pt">
                            <v:shadow color="#eeece1 [3214]" opacity="49150f" offset=".74833mm,.74833mm"/>
                            <v:path arrowok="t" o:connecttype="custom" o:connectlocs="0,0;73025,0;73025,63500;0,63500;0,0;0,0;0,63500;73025,63500;73025,0;0,0" o:connectangles="0,0,0,0,0,0,0,0,0,0"/>
                            <w10:anchorlock/>
                          </v:shape>
                        </w:pict>
                      </mc:Fallback>
                    </mc:AlternateContent>
                  </w:r>
                  <w:r w:rsidRPr="005A049C">
                    <w:rPr>
                      <w:rFonts w:ascii="FS Albert Arabic" w:eastAsia="FS Albert Arabic" w:hAnsi="FS Albert Arabic" w:cs="FS Albert Arabic"/>
                      <w:sz w:val="14"/>
                      <w:szCs w:val="14"/>
                      <w:rtl/>
                      <w:lang w:eastAsia="ar"/>
                    </w:rPr>
                    <w:t xml:space="preserve"> </w:t>
                  </w:r>
                  <w:r w:rsidRPr="005A049C">
                    <w:rPr>
                      <w:rFonts w:ascii="FS Albert Arabic" w:eastAsia="FS Albert Arabic" w:hAnsi="FS Albert Arabic" w:cs="FS Albert Arabic"/>
                      <w:sz w:val="14"/>
                      <w:szCs w:val="14"/>
                      <w:lang w:eastAsia="ar" w:bidi="en-US"/>
                    </w:rPr>
                    <w:t>C4R – Collaboration for Revit</w:t>
                  </w:r>
                </w:p>
              </w:tc>
              <w:tc>
                <w:tcPr>
                  <w:tcW w:w="4944" w:type="dxa"/>
                  <w:tcBorders>
                    <w:top w:val="nil"/>
                    <w:left w:val="nil"/>
                  </w:tcBorders>
                </w:tcPr>
                <w:p w14:paraId="6B9C7D8B" w14:textId="77777777" w:rsidR="00B73EE1" w:rsidRPr="005A049C" w:rsidRDefault="00B73EE1" w:rsidP="009F61AA">
                  <w:pPr>
                    <w:bidi/>
                    <w:rPr>
                      <w:rFonts w:ascii="FS Albert Arabic" w:hAnsi="FS Albert Arabic" w:cs="FS Albert Arabic"/>
                      <w:sz w:val="14"/>
                      <w:szCs w:val="14"/>
                    </w:rPr>
                  </w:pPr>
                </w:p>
              </w:tc>
            </w:tr>
          </w:tbl>
          <w:p w14:paraId="40B57FF4" w14:textId="77777777" w:rsidR="00B73EE1" w:rsidRPr="005A049C" w:rsidRDefault="00B73EE1" w:rsidP="009F61AA">
            <w:pPr>
              <w:bidi/>
              <w:rPr>
                <w:rFonts w:ascii="FS Albert Arabic" w:hAnsi="FS Albert Arabic" w:cs="FS Albert Arabic"/>
                <w:sz w:val="14"/>
                <w:szCs w:val="14"/>
              </w:rPr>
            </w:pPr>
          </w:p>
        </w:tc>
      </w:tr>
      <w:tr w:rsidR="00B73EE1" w:rsidRPr="005A049C" w14:paraId="40534798" w14:textId="77777777" w:rsidTr="005024F5">
        <w:trPr>
          <w:trHeight w:val="226"/>
        </w:trPr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8032F" w14:textId="77777777" w:rsidR="00B73EE1" w:rsidRPr="005A049C" w:rsidRDefault="00B73EE1" w:rsidP="00BD3B94">
            <w:pPr>
              <w:bidi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أعدّها (المسمى الوظيفي)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F01C3" w14:textId="77777777" w:rsidR="00B73EE1" w:rsidRPr="005A049C" w:rsidRDefault="00B73EE1" w:rsidP="00BD3B94">
            <w:pPr>
              <w:bidi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</w:p>
        </w:tc>
      </w:tr>
      <w:tr w:rsidR="00B73EE1" w:rsidRPr="005A049C" w14:paraId="6DB07C64" w14:textId="77777777" w:rsidTr="00284E74">
        <w:trPr>
          <w:trHeight w:val="226"/>
        </w:trPr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E5D13" w14:textId="77777777" w:rsidR="00B73EE1" w:rsidRPr="005A049C" w:rsidRDefault="00B73EE1" w:rsidP="00BD3B94">
            <w:pPr>
              <w:bidi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البريد الإلكتروني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57DFE" w14:textId="77777777" w:rsidR="00B73EE1" w:rsidRPr="005A049C" w:rsidRDefault="00B73EE1" w:rsidP="00BD3B94">
            <w:pPr>
              <w:bidi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F35D1" w14:textId="77777777" w:rsidR="00B73EE1" w:rsidRPr="005A049C" w:rsidRDefault="00B73EE1" w:rsidP="00BD3B94">
            <w:pPr>
              <w:bidi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رقم الهاتف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063C6" w14:textId="77777777" w:rsidR="00B73EE1" w:rsidRPr="005A049C" w:rsidRDefault="00B73EE1" w:rsidP="00BD3B94">
            <w:pPr>
              <w:bidi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</w:p>
        </w:tc>
      </w:tr>
      <w:tr w:rsidR="00B73EE1" w:rsidRPr="005A049C" w14:paraId="5DFDE24E" w14:textId="77777777" w:rsidTr="00C64095">
        <w:trPr>
          <w:trHeight w:val="651"/>
        </w:trPr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103E3" w14:textId="77777777" w:rsidR="00B73EE1" w:rsidRPr="005A049C" w:rsidRDefault="00B73EE1" w:rsidP="00BD3B94">
            <w:pPr>
              <w:bidi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  <w:r w:rsidRPr="005A049C">
              <w:rPr>
                <w:rFonts w:ascii="FS Albert Arabic" w:eastAsia="FS Albert Arabic" w:hAnsi="FS Albert Arabic" w:cs="FS Albert Arabic"/>
                <w:b/>
                <w:bCs/>
                <w:sz w:val="14"/>
                <w:szCs w:val="14"/>
                <w:rtl/>
                <w:lang w:eastAsia="ar"/>
              </w:rPr>
              <w:t>ملاحظات أخرى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EE32D" w14:textId="77777777" w:rsidR="00B73EE1" w:rsidRPr="005A049C" w:rsidRDefault="00B73EE1" w:rsidP="00BD3B94">
            <w:pPr>
              <w:bidi/>
              <w:rPr>
                <w:rFonts w:ascii="FS Albert Arabic" w:hAnsi="FS Albert Arabic" w:cs="FS Albert Arabic"/>
                <w:b/>
                <w:bCs/>
                <w:sz w:val="14"/>
                <w:szCs w:val="14"/>
              </w:rPr>
            </w:pPr>
          </w:p>
        </w:tc>
      </w:tr>
    </w:tbl>
    <w:p w14:paraId="6FDFA393" w14:textId="77777777" w:rsidR="00B73EE1" w:rsidRPr="005A049C" w:rsidRDefault="00B73EE1" w:rsidP="006F320C">
      <w:pPr>
        <w:bidi/>
        <w:rPr>
          <w:rFonts w:ascii="FS Albert Arabic" w:hAnsi="FS Albert Arabic" w:cs="FS Albert Arabic"/>
        </w:rPr>
      </w:pPr>
    </w:p>
    <w:sectPr w:rsidR="00B73EE1" w:rsidRPr="005A049C" w:rsidSect="00292E4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350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8AFA" w14:textId="77777777" w:rsidR="001B639A" w:rsidRDefault="001B639A">
      <w:r>
        <w:separator/>
      </w:r>
    </w:p>
    <w:p w14:paraId="6CF374C1" w14:textId="77777777" w:rsidR="001B639A" w:rsidRDefault="001B639A"/>
  </w:endnote>
  <w:endnote w:type="continuationSeparator" w:id="0">
    <w:p w14:paraId="056AEDA8" w14:textId="77777777" w:rsidR="001B639A" w:rsidRDefault="001B639A">
      <w:r>
        <w:continuationSeparator/>
      </w:r>
    </w:p>
    <w:p w14:paraId="722C0651" w14:textId="77777777" w:rsidR="001B639A" w:rsidRDefault="001B6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3238" w14:textId="77777777" w:rsidR="00292E46" w:rsidRPr="006C1ABD" w:rsidRDefault="00292E46" w:rsidP="00292E4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D63A60F" wp14:editId="72E685D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7716B4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Q+gj/coBAAB2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26422182"/>
        <w:placeholder>
          <w:docPart w:val="F4FDE0A13E8A46E593943D34AD676FD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EPM-KE0-TP-000024-AR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0004569"/>
        <w:placeholder>
          <w:docPart w:val="C735B68512D6451480D55F603B121DF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410530509"/>
        <w:placeholder>
          <w:docPart w:val="85497A656EE44A238E1489D0B4C470A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A254EB5" w14:textId="77777777" w:rsidR="00292E46" w:rsidRPr="006C1ABD" w:rsidRDefault="00292E46" w:rsidP="00292E4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A1FB3A8" w14:textId="0310DF71" w:rsidR="009C6D4F" w:rsidRPr="00292E46" w:rsidRDefault="00292E46" w:rsidP="00292E46">
    <w:pPr>
      <w:spacing w:after="240"/>
      <w:ind w:left="3420" w:right="-39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B7A7" w14:textId="717FB8C2" w:rsidR="00292E46" w:rsidRPr="006C1ABD" w:rsidRDefault="00292E46" w:rsidP="00292E4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E25041" wp14:editId="1F2DAAD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7D0DA" id="Straight Connector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5BE1d8oBAAB2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392A6977CED4A88B563596029F56A6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EPM-KE0-TP-000024-AR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9E26BB8C0A74CA88A6E37742938FA8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</w:t>
        </w:r>
        <w:r>
          <w:rPr>
            <w:rFonts w:eastAsia="Arial" w:cs="Arial"/>
            <w:color w:val="7A8D95"/>
            <w:sz w:val="16"/>
            <w:szCs w:val="16"/>
          </w:rPr>
          <w:t>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4AA8DF37C63E44B6BC6B92AC47B6458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0F453CA" w14:textId="77777777" w:rsidR="00292E46" w:rsidRPr="006C1ABD" w:rsidRDefault="00292E46" w:rsidP="00292E4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DB263C7" w14:textId="0AAC9B80" w:rsidR="004015D3" w:rsidRPr="00292E46" w:rsidRDefault="00292E46" w:rsidP="00292E46">
    <w:pPr>
      <w:spacing w:after="240"/>
      <w:ind w:left="3420" w:right="-39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250C" w14:textId="77777777" w:rsidR="001B639A" w:rsidRDefault="001B639A">
      <w:r>
        <w:separator/>
      </w:r>
    </w:p>
    <w:p w14:paraId="155332A0" w14:textId="77777777" w:rsidR="001B639A" w:rsidRDefault="001B639A"/>
  </w:footnote>
  <w:footnote w:type="continuationSeparator" w:id="0">
    <w:p w14:paraId="62EACEE6" w14:textId="77777777" w:rsidR="001B639A" w:rsidRDefault="001B639A">
      <w:r>
        <w:continuationSeparator/>
      </w:r>
    </w:p>
    <w:p w14:paraId="651031CF" w14:textId="77777777" w:rsidR="001B639A" w:rsidRDefault="001B6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7CF4" w14:textId="77777777" w:rsidR="00292E46" w:rsidRPr="00292E46" w:rsidRDefault="00292E46" w:rsidP="00292E46">
    <w:pPr>
      <w:pStyle w:val="CPDocNumber"/>
      <w:bidi/>
      <w:ind w:firstLine="597"/>
      <w:jc w:val="center"/>
      <w:rPr>
        <w:rFonts w:asciiTheme="majorBidi" w:hAnsiTheme="majorBidi" w:cstheme="majorBidi"/>
        <w:spacing w:val="-15"/>
        <w:sz w:val="24"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06DD67D1" wp14:editId="76E470B3">
          <wp:simplePos x="0" y="0"/>
          <wp:positionH relativeFrom="column">
            <wp:posOffset>-755650</wp:posOffset>
          </wp:positionH>
          <wp:positionV relativeFrom="paragraph">
            <wp:posOffset>-163195</wp:posOffset>
          </wp:positionV>
          <wp:extent cx="1029335" cy="450850"/>
          <wp:effectExtent l="0" t="0" r="0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2E46">
      <w:rPr>
        <w:rFonts w:asciiTheme="majorBidi" w:hAnsiTheme="majorBidi" w:cstheme="majorBidi"/>
        <w:spacing w:val="-15"/>
        <w:sz w:val="24"/>
        <w:szCs w:val="24"/>
        <w:rtl/>
      </w:rPr>
      <w:t>نموذج استبيان نمذجة معلومات المباني</w:t>
    </w:r>
  </w:p>
  <w:p w14:paraId="7B304BEB" w14:textId="77777777" w:rsidR="00292E46" w:rsidRDefault="00292E46" w:rsidP="00292E46">
    <w:pPr>
      <w:pStyle w:val="Header"/>
    </w:pPr>
  </w:p>
  <w:p w14:paraId="0DB43CD9" w14:textId="77777777" w:rsidR="004730C7" w:rsidRPr="00AC1B11" w:rsidRDefault="004730C7" w:rsidP="006F13A6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DFAB" w14:textId="655C8D69" w:rsidR="00292E46" w:rsidRPr="00292E46" w:rsidRDefault="00292E46" w:rsidP="00292E46">
    <w:pPr>
      <w:pStyle w:val="CPDocNumber"/>
      <w:bidi/>
      <w:ind w:firstLine="597"/>
      <w:jc w:val="center"/>
      <w:rPr>
        <w:rFonts w:asciiTheme="majorBidi" w:hAnsiTheme="majorBidi" w:cstheme="majorBidi"/>
        <w:spacing w:val="-15"/>
        <w:sz w:val="24"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428D27BB" wp14:editId="54FA4309">
          <wp:simplePos x="0" y="0"/>
          <wp:positionH relativeFrom="column">
            <wp:posOffset>-755650</wp:posOffset>
          </wp:positionH>
          <wp:positionV relativeFrom="paragraph">
            <wp:posOffset>-163195</wp:posOffset>
          </wp:positionV>
          <wp:extent cx="1029335" cy="4508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2E46">
      <w:rPr>
        <w:rFonts w:asciiTheme="majorBidi" w:hAnsiTheme="majorBidi" w:cstheme="majorBidi"/>
        <w:spacing w:val="-15"/>
        <w:sz w:val="24"/>
        <w:szCs w:val="24"/>
        <w:rtl/>
      </w:rPr>
      <w:t>نموذج استبيان نمذجة معلومات المباني</w:t>
    </w:r>
  </w:p>
  <w:p w14:paraId="736BAED7" w14:textId="5488C83C" w:rsidR="00292E46" w:rsidRDefault="00292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5C29"/>
    <w:multiLevelType w:val="hybridMultilevel"/>
    <w:tmpl w:val="00644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2F1A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308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3E5F"/>
    <w:rsid w:val="000E6468"/>
    <w:rsid w:val="000E7BCD"/>
    <w:rsid w:val="000F0A74"/>
    <w:rsid w:val="000F1028"/>
    <w:rsid w:val="000F29EC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117"/>
    <w:rsid w:val="00112F25"/>
    <w:rsid w:val="00113020"/>
    <w:rsid w:val="00114874"/>
    <w:rsid w:val="00115DDA"/>
    <w:rsid w:val="0011743F"/>
    <w:rsid w:val="001209F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5D78"/>
    <w:rsid w:val="00156134"/>
    <w:rsid w:val="0015652E"/>
    <w:rsid w:val="001570BC"/>
    <w:rsid w:val="00157D24"/>
    <w:rsid w:val="0016015B"/>
    <w:rsid w:val="00160C71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39A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2B62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0347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4F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E46"/>
    <w:rsid w:val="00292F90"/>
    <w:rsid w:val="00293FAC"/>
    <w:rsid w:val="0029427B"/>
    <w:rsid w:val="0029464B"/>
    <w:rsid w:val="002948F5"/>
    <w:rsid w:val="0029550D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D58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6C0C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2C5D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0E2E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06E"/>
    <w:rsid w:val="003C26C0"/>
    <w:rsid w:val="003C2831"/>
    <w:rsid w:val="003C4240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15D3"/>
    <w:rsid w:val="004029DD"/>
    <w:rsid w:val="00403102"/>
    <w:rsid w:val="00403E03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4ECC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2F4F"/>
    <w:rsid w:val="0045346F"/>
    <w:rsid w:val="00453EE2"/>
    <w:rsid w:val="00457ADD"/>
    <w:rsid w:val="00457AE4"/>
    <w:rsid w:val="004606BC"/>
    <w:rsid w:val="00460E68"/>
    <w:rsid w:val="00464681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D9F"/>
    <w:rsid w:val="00522EA1"/>
    <w:rsid w:val="0052304B"/>
    <w:rsid w:val="00526781"/>
    <w:rsid w:val="00530ACC"/>
    <w:rsid w:val="00530B22"/>
    <w:rsid w:val="00530DD5"/>
    <w:rsid w:val="00531388"/>
    <w:rsid w:val="005324BC"/>
    <w:rsid w:val="00532573"/>
    <w:rsid w:val="00535DE6"/>
    <w:rsid w:val="0053670F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67065"/>
    <w:rsid w:val="005703AD"/>
    <w:rsid w:val="00573C54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49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1076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0EF"/>
    <w:rsid w:val="005E612E"/>
    <w:rsid w:val="005E62F9"/>
    <w:rsid w:val="005E67F5"/>
    <w:rsid w:val="005E7531"/>
    <w:rsid w:val="005E795A"/>
    <w:rsid w:val="005E7B35"/>
    <w:rsid w:val="005F081A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0E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00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033"/>
    <w:rsid w:val="006D5E16"/>
    <w:rsid w:val="006D718A"/>
    <w:rsid w:val="006E0946"/>
    <w:rsid w:val="006E1559"/>
    <w:rsid w:val="006E2C79"/>
    <w:rsid w:val="006E3698"/>
    <w:rsid w:val="006E5F89"/>
    <w:rsid w:val="006E7C7C"/>
    <w:rsid w:val="006F0DCD"/>
    <w:rsid w:val="006F1207"/>
    <w:rsid w:val="006F13A6"/>
    <w:rsid w:val="006F22DA"/>
    <w:rsid w:val="006F320C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54EF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6C4"/>
    <w:rsid w:val="00814F58"/>
    <w:rsid w:val="008162CF"/>
    <w:rsid w:val="008169E7"/>
    <w:rsid w:val="00817C20"/>
    <w:rsid w:val="008208E8"/>
    <w:rsid w:val="008211E4"/>
    <w:rsid w:val="008217F7"/>
    <w:rsid w:val="00821BA6"/>
    <w:rsid w:val="00822DF2"/>
    <w:rsid w:val="00822FE9"/>
    <w:rsid w:val="00823933"/>
    <w:rsid w:val="0082421A"/>
    <w:rsid w:val="008244D3"/>
    <w:rsid w:val="008260A9"/>
    <w:rsid w:val="008269ED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62D7"/>
    <w:rsid w:val="008A7000"/>
    <w:rsid w:val="008A7165"/>
    <w:rsid w:val="008A7DF4"/>
    <w:rsid w:val="008A7E8E"/>
    <w:rsid w:val="008B125B"/>
    <w:rsid w:val="008B18FC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0A0E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3B4A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5BAA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D4F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36A1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333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B75"/>
    <w:rsid w:val="00A90C3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5748"/>
    <w:rsid w:val="00AF714C"/>
    <w:rsid w:val="00B00850"/>
    <w:rsid w:val="00B0266B"/>
    <w:rsid w:val="00B1110B"/>
    <w:rsid w:val="00B136A8"/>
    <w:rsid w:val="00B14F32"/>
    <w:rsid w:val="00B14F9E"/>
    <w:rsid w:val="00B15CA8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35C3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1425"/>
    <w:rsid w:val="00B41CDB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3EE1"/>
    <w:rsid w:val="00B755F3"/>
    <w:rsid w:val="00B76730"/>
    <w:rsid w:val="00B81734"/>
    <w:rsid w:val="00B8176D"/>
    <w:rsid w:val="00B81D76"/>
    <w:rsid w:val="00B82D1C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095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3E2E"/>
    <w:rsid w:val="00C95609"/>
    <w:rsid w:val="00C96049"/>
    <w:rsid w:val="00C977F2"/>
    <w:rsid w:val="00CA011E"/>
    <w:rsid w:val="00CA03C8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0413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446A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50F5"/>
    <w:rsid w:val="00D460EE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48B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34377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D80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2BE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6AB7"/>
    <w:rsid w:val="00F97175"/>
    <w:rsid w:val="00FA0522"/>
    <w:rsid w:val="00FA0892"/>
    <w:rsid w:val="00FA2094"/>
    <w:rsid w:val="00FA2A44"/>
    <w:rsid w:val="00FA4977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B1C"/>
    <w:rsid w:val="00FD72A1"/>
    <w:rsid w:val="00FE1484"/>
    <w:rsid w:val="00FE1AA2"/>
    <w:rsid w:val="00FE1AB0"/>
    <w:rsid w:val="00FE3C8A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45230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92A6977CED4A88B563596029F5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DF10-BAE2-481F-A8F6-B6017A77C6C7}"/>
      </w:docPartPr>
      <w:docPartBody>
        <w:p w:rsidR="00000000" w:rsidRDefault="003F7F1C" w:rsidP="003F7F1C">
          <w:pPr>
            <w:pStyle w:val="9392A6977CED4A88B563596029F56A6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9E26BB8C0A74CA88A6E37742938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AF01-49CE-4FCA-9A84-B7D6E40D97D7}"/>
      </w:docPartPr>
      <w:docPartBody>
        <w:p w:rsidR="00000000" w:rsidRDefault="003F7F1C" w:rsidP="003F7F1C">
          <w:pPr>
            <w:pStyle w:val="49E26BB8C0A74CA88A6E37742938FA8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AA8DF37C63E44B6BC6B92AC47B6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D041-A72B-4216-9A92-191BDB46B19C}"/>
      </w:docPartPr>
      <w:docPartBody>
        <w:p w:rsidR="00000000" w:rsidRDefault="003F7F1C" w:rsidP="003F7F1C">
          <w:pPr>
            <w:pStyle w:val="4AA8DF37C63E44B6BC6B92AC47B6458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FDE0A13E8A46E593943D34AD67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F4384-6DD8-4B67-AC0F-A1790C6D2D87}"/>
      </w:docPartPr>
      <w:docPartBody>
        <w:p w:rsidR="00000000" w:rsidRDefault="003F7F1C" w:rsidP="003F7F1C">
          <w:pPr>
            <w:pStyle w:val="F4FDE0A13E8A46E593943D34AD676FD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735B68512D6451480D55F603B12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A4CE-903B-440E-8FB2-059C86E6CD16}"/>
      </w:docPartPr>
      <w:docPartBody>
        <w:p w:rsidR="00000000" w:rsidRDefault="003F7F1C" w:rsidP="003F7F1C">
          <w:pPr>
            <w:pStyle w:val="C735B68512D6451480D55F603B121DF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5497A656EE44A238E1489D0B4C4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998E-BE65-4987-B817-9561A452B85A}"/>
      </w:docPartPr>
      <w:docPartBody>
        <w:p w:rsidR="00000000" w:rsidRDefault="003F7F1C" w:rsidP="003F7F1C">
          <w:pPr>
            <w:pStyle w:val="85497A656EE44A238E1489D0B4C470A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1B722D"/>
    <w:rsid w:val="001D7CAC"/>
    <w:rsid w:val="001F7549"/>
    <w:rsid w:val="002C0099"/>
    <w:rsid w:val="002C0E3A"/>
    <w:rsid w:val="002C1879"/>
    <w:rsid w:val="00315B71"/>
    <w:rsid w:val="0039370C"/>
    <w:rsid w:val="003C4361"/>
    <w:rsid w:val="003C757E"/>
    <w:rsid w:val="003F7F1C"/>
    <w:rsid w:val="00591853"/>
    <w:rsid w:val="005A35B1"/>
    <w:rsid w:val="005C3C3E"/>
    <w:rsid w:val="006C4264"/>
    <w:rsid w:val="0075288F"/>
    <w:rsid w:val="007E1003"/>
    <w:rsid w:val="007F2FED"/>
    <w:rsid w:val="0085781F"/>
    <w:rsid w:val="008F4F3A"/>
    <w:rsid w:val="00931E4E"/>
    <w:rsid w:val="009761E0"/>
    <w:rsid w:val="009A3091"/>
    <w:rsid w:val="00A51F0D"/>
    <w:rsid w:val="00AA214E"/>
    <w:rsid w:val="00B94990"/>
    <w:rsid w:val="00BA2C76"/>
    <w:rsid w:val="00C06162"/>
    <w:rsid w:val="00C85450"/>
    <w:rsid w:val="00CA7A85"/>
    <w:rsid w:val="00D12D85"/>
    <w:rsid w:val="00D40534"/>
    <w:rsid w:val="00D41E9E"/>
    <w:rsid w:val="00D538D0"/>
    <w:rsid w:val="00DF28B0"/>
    <w:rsid w:val="00F67F9E"/>
    <w:rsid w:val="00F92834"/>
    <w:rsid w:val="00F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F7F1C"/>
    <w:rPr>
      <w:color w:val="808080"/>
    </w:rPr>
  </w:style>
  <w:style w:type="paragraph" w:customStyle="1" w:styleId="E2D0E04C27B244278E0A54058046EDEF">
    <w:name w:val="E2D0E04C27B244278E0A54058046EDEF"/>
    <w:rsid w:val="001F7549"/>
  </w:style>
  <w:style w:type="paragraph" w:customStyle="1" w:styleId="BD739D99C6A54718B33A664A8071E02E">
    <w:name w:val="BD739D99C6A54718B33A664A8071E02E"/>
    <w:rsid w:val="001F7549"/>
  </w:style>
  <w:style w:type="paragraph" w:customStyle="1" w:styleId="D194426F6EAE4385B8815578184DB893">
    <w:name w:val="D194426F6EAE4385B8815578184DB893"/>
    <w:rsid w:val="00D538D0"/>
  </w:style>
  <w:style w:type="paragraph" w:customStyle="1" w:styleId="94F27BA70BF54BF1B369CE2A989E1680">
    <w:name w:val="94F27BA70BF54BF1B369CE2A989E1680"/>
    <w:rsid w:val="00D538D0"/>
  </w:style>
  <w:style w:type="paragraph" w:customStyle="1" w:styleId="B207AECFA4954866936D271BEE943A01">
    <w:name w:val="B207AECFA4954866936D271BEE943A01"/>
    <w:rsid w:val="008F4F3A"/>
  </w:style>
  <w:style w:type="paragraph" w:customStyle="1" w:styleId="A3AAFD8F5A994F8E8E5B9EBF401DF670">
    <w:name w:val="A3AAFD8F5A994F8E8E5B9EBF401DF670"/>
    <w:rsid w:val="008F4F3A"/>
  </w:style>
  <w:style w:type="paragraph" w:customStyle="1" w:styleId="9392A6977CED4A88B563596029F56A69">
    <w:name w:val="9392A6977CED4A88B563596029F56A69"/>
    <w:rsid w:val="003F7F1C"/>
  </w:style>
  <w:style w:type="paragraph" w:customStyle="1" w:styleId="49E26BB8C0A74CA88A6E37742938FA8A">
    <w:name w:val="49E26BB8C0A74CA88A6E37742938FA8A"/>
    <w:rsid w:val="003F7F1C"/>
  </w:style>
  <w:style w:type="paragraph" w:customStyle="1" w:styleId="4AA8DF37C63E44B6BC6B92AC47B64586">
    <w:name w:val="4AA8DF37C63E44B6BC6B92AC47B64586"/>
    <w:rsid w:val="003F7F1C"/>
  </w:style>
  <w:style w:type="paragraph" w:customStyle="1" w:styleId="F4FDE0A13E8A46E593943D34AD676FD0">
    <w:name w:val="F4FDE0A13E8A46E593943D34AD676FD0"/>
    <w:rsid w:val="003F7F1C"/>
  </w:style>
  <w:style w:type="paragraph" w:customStyle="1" w:styleId="C735B68512D6451480D55F603B121DFF">
    <w:name w:val="C735B68512D6451480D55F603B121DFF"/>
    <w:rsid w:val="003F7F1C"/>
  </w:style>
  <w:style w:type="paragraph" w:customStyle="1" w:styleId="85497A656EE44A238E1489D0B4C470A8">
    <w:name w:val="85497A656EE44A238E1489D0B4C470A8"/>
    <w:rsid w:val="003F7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>000</Rev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B4EDE-37F5-4745-8165-D8E452A80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3724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EPM-KE0-TP-000024-AR</dc:subject>
  <dc:creator>Joel Reyes</dc:creator>
  <cp:keywords>ᅟ</cp:keywords>
  <cp:lastModifiedBy>اسماء المطيري Asma Almutairi</cp:lastModifiedBy>
  <cp:revision>5</cp:revision>
  <cp:lastPrinted>2018-11-29T04:48:00Z</cp:lastPrinted>
  <dcterms:created xsi:type="dcterms:W3CDTF">2021-12-18T06:57:00Z</dcterms:created>
  <dcterms:modified xsi:type="dcterms:W3CDTF">2022-04-11T08:35:00Z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